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/>
        <w:jc w:val="left"/>
        <w:rPr>
          <w:rStyle w:val="21"/>
          <w:rFonts w:ascii="Times New Roman" w:eastAsia="仿宋_GB2312"/>
          <w:color w:val="000000"/>
          <w:szCs w:val="32"/>
        </w:rPr>
      </w:pPr>
      <w:bookmarkStart w:id="0" w:name="_GoBack"/>
      <w:bookmarkEnd w:id="0"/>
      <w:r>
        <w:rPr>
          <w:rFonts w:ascii="黑体" w:hAnsi="黑体" w:eastAsia="黑体"/>
        </w:rPr>
        <w:t>附件</w:t>
      </w:r>
      <w:r>
        <w:rPr>
          <w:rFonts w:hint="eastAsia" w:ascii="黑体" w:hAnsi="黑体" w:eastAsia="黑体"/>
        </w:rPr>
        <w:t>1</w:t>
      </w:r>
    </w:p>
    <w:p>
      <w:pPr>
        <w:spacing w:line="600" w:lineRule="exact"/>
        <w:ind w:firstLine="0"/>
        <w:jc w:val="center"/>
        <w:rPr>
          <w:rStyle w:val="21"/>
          <w:rFonts w:hint="eastAsia" w:ascii="方正小标宋简体" w:eastAsia="方正小标宋简体"/>
          <w:color w:val="000000"/>
          <w:sz w:val="44"/>
          <w:szCs w:val="32"/>
        </w:rPr>
      </w:pPr>
      <w:r>
        <w:rPr>
          <w:rStyle w:val="21"/>
          <w:rFonts w:hint="eastAsia" w:ascii="方正小标宋简体" w:eastAsia="方正小标宋简体"/>
          <w:color w:val="000000"/>
          <w:sz w:val="44"/>
          <w:szCs w:val="32"/>
        </w:rPr>
        <w:t>连云港市安全生产人民监督员建议事项单</w:t>
      </w:r>
    </w:p>
    <w:p>
      <w:pPr>
        <w:wordWrap w:val="0"/>
        <w:spacing w:line="600" w:lineRule="exact"/>
        <w:ind w:firstLine="640" w:firstLineChars="200"/>
        <w:jc w:val="right"/>
        <w:rPr>
          <w:rStyle w:val="21"/>
          <w:rFonts w:ascii="Times New Roman" w:eastAsia="仿宋_GB2312"/>
          <w:color w:val="000000"/>
          <w:szCs w:val="32"/>
        </w:rPr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237"/>
        <w:gridCol w:w="2653"/>
        <w:gridCol w:w="1922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firstLine="0"/>
              <w:jc w:val="center"/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</w:pP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人民监督员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spacing w:line="400" w:lineRule="exact"/>
              <w:ind w:firstLine="0"/>
              <w:jc w:val="center"/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spacing w:line="400" w:lineRule="exact"/>
              <w:ind w:firstLine="0"/>
              <w:jc w:val="center"/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</w:pP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联系电话</w:t>
            </w:r>
          </w:p>
        </w:tc>
        <w:tc>
          <w:tcPr>
            <w:tcW w:w="2472" w:type="dxa"/>
            <w:shd w:val="clear" w:color="auto" w:fill="auto"/>
            <w:vAlign w:val="center"/>
          </w:tcPr>
          <w:p>
            <w:pPr>
              <w:spacing w:line="400" w:lineRule="exact"/>
              <w:ind w:firstLine="0"/>
              <w:jc w:val="center"/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firstLine="0"/>
              <w:jc w:val="center"/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</w:pP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通讯地址</w:t>
            </w:r>
          </w:p>
        </w:tc>
        <w:tc>
          <w:tcPr>
            <w:tcW w:w="7047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ind w:firstLine="0"/>
              <w:jc w:val="center"/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firstLine="0"/>
              <w:jc w:val="center"/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</w:pP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建议标题</w:t>
            </w:r>
          </w:p>
        </w:tc>
        <w:tc>
          <w:tcPr>
            <w:tcW w:w="7047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ind w:firstLine="0"/>
              <w:jc w:val="center"/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</w:pP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关于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  <w:u w:val="single"/>
              </w:rPr>
              <w:t xml:space="preserve">                                  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firstLine="0"/>
              <w:jc w:val="center"/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</w:pP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建议类别</w:t>
            </w:r>
          </w:p>
        </w:tc>
        <w:tc>
          <w:tcPr>
            <w:tcW w:w="7047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ind w:firstLine="0"/>
              <w:jc w:val="left"/>
              <w:rPr>
                <w:rStyle w:val="21"/>
                <w:rFonts w:ascii="Times New Roman" w:eastAsia="宋体"/>
                <w:color w:val="000000"/>
                <w:sz w:val="28"/>
                <w:szCs w:val="32"/>
                <w:u w:val="single"/>
              </w:rPr>
            </w:pP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□突出问题    □风险隐患    □其他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firstLine="0"/>
              <w:jc w:val="center"/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</w:pP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建议日期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spacing w:line="400" w:lineRule="exact"/>
              <w:ind w:firstLine="0"/>
              <w:jc w:val="center"/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</w:pP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202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  <w:u w:val="single"/>
              </w:rPr>
              <w:t xml:space="preserve">  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年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  <w:u w:val="single"/>
              </w:rPr>
              <w:t xml:space="preserve">  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月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  <w:u w:val="single"/>
              </w:rPr>
              <w:t xml:space="preserve">  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日</w:t>
            </w: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spacing w:line="400" w:lineRule="exact"/>
              <w:ind w:firstLine="0"/>
              <w:jc w:val="center"/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</w:pP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建议办理期限</w:t>
            </w:r>
          </w:p>
        </w:tc>
        <w:tc>
          <w:tcPr>
            <w:tcW w:w="2472" w:type="dxa"/>
            <w:shd w:val="clear" w:color="auto" w:fill="auto"/>
            <w:vAlign w:val="center"/>
          </w:tcPr>
          <w:p>
            <w:pPr>
              <w:spacing w:line="400" w:lineRule="exact"/>
              <w:ind w:firstLine="0"/>
              <w:jc w:val="center"/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</w:pP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202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  <w:u w:val="single"/>
              </w:rPr>
              <w:t xml:space="preserve">  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年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  <w:u w:val="single"/>
              </w:rPr>
              <w:t xml:space="preserve">  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月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  <w:u w:val="single"/>
              </w:rPr>
              <w:t xml:space="preserve">  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2" w:hRule="atLeast"/>
          <w:jc w:val="center"/>
        </w:trPr>
        <w:tc>
          <w:tcPr>
            <w:tcW w:w="575" w:type="dxa"/>
            <w:shd w:val="clear" w:color="auto" w:fill="auto"/>
            <w:vAlign w:val="center"/>
          </w:tcPr>
          <w:p>
            <w:pPr>
              <w:spacing w:line="400" w:lineRule="exact"/>
              <w:ind w:firstLine="0"/>
              <w:jc w:val="center"/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</w:pP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建议正文</w:t>
            </w:r>
          </w:p>
        </w:tc>
        <w:tc>
          <w:tcPr>
            <w:tcW w:w="8284" w:type="dxa"/>
            <w:gridSpan w:val="4"/>
            <w:shd w:val="clear" w:color="auto" w:fill="auto"/>
          </w:tcPr>
          <w:p>
            <w:pPr>
              <w:spacing w:line="400" w:lineRule="exact"/>
              <w:ind w:firstLine="0"/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</w:pPr>
            <w:r>
              <w:rPr>
                <w:rStyle w:val="21"/>
                <w:rFonts w:ascii="Times New Roman" w:eastAsia="宋体"/>
                <w:color w:val="000000"/>
                <w:sz w:val="28"/>
              </w:rPr>
              <w:t>（包含背景情况、有关依据、解决建议</w:t>
            </w:r>
            <w:r>
              <w:rPr>
                <w:rStyle w:val="21"/>
                <w:rFonts w:hint="eastAsia" w:ascii="Times New Roman" w:eastAsia="宋体"/>
                <w:color w:val="000000"/>
                <w:sz w:val="28"/>
              </w:rPr>
              <w:t>3个部分</w:t>
            </w:r>
            <w:r>
              <w:rPr>
                <w:rStyle w:val="21"/>
                <w:rFonts w:ascii="Times New Roman" w:eastAsia="宋体"/>
                <w:color w:val="000000"/>
                <w:sz w:val="28"/>
              </w:rPr>
              <w:t>）</w:t>
            </w:r>
          </w:p>
        </w:tc>
      </w:tr>
    </w:tbl>
    <w:p>
      <w:pPr>
        <w:spacing w:line="400" w:lineRule="exact"/>
        <w:ind w:firstLine="560" w:firstLineChars="200"/>
        <w:jc w:val="left"/>
        <w:rPr>
          <w:rStyle w:val="21"/>
          <w:rFonts w:ascii="Times New Roman" w:eastAsia="宋体"/>
          <w:color w:val="000000"/>
          <w:sz w:val="28"/>
          <w:szCs w:val="32"/>
        </w:rPr>
      </w:pPr>
      <w:r>
        <w:rPr>
          <w:rStyle w:val="21"/>
          <w:rFonts w:ascii="Times New Roman" w:eastAsia="宋体"/>
          <w:color w:val="000000"/>
          <w:sz w:val="28"/>
          <w:szCs w:val="32"/>
        </w:rPr>
        <w:t>注：本交办单一式两份，各要素应填写清晰，</w:t>
      </w:r>
      <w:r>
        <w:rPr>
          <w:rStyle w:val="21"/>
          <w:rFonts w:hint="eastAsia" w:ascii="Times New Roman" w:eastAsia="宋体"/>
          <w:color w:val="000000"/>
          <w:sz w:val="28"/>
          <w:szCs w:val="32"/>
        </w:rPr>
        <w:t>请</w:t>
      </w:r>
      <w:r>
        <w:rPr>
          <w:rStyle w:val="21"/>
          <w:rFonts w:ascii="Times New Roman" w:eastAsia="宋体"/>
          <w:color w:val="000000"/>
          <w:sz w:val="28"/>
          <w:szCs w:val="32"/>
        </w:rPr>
        <w:t>人民监督员签字后寄至市安委会办公室，并将电子版发至邮箱jslygawb@163.com。</w:t>
      </w:r>
    </w:p>
    <w:p>
      <w:pPr>
        <w:spacing w:line="600" w:lineRule="exact"/>
        <w:ind w:firstLine="0"/>
        <w:jc w:val="left"/>
        <w:rPr>
          <w:rFonts w:ascii="黑体" w:hAnsi="黑体" w:eastAsia="黑体"/>
        </w:rPr>
      </w:pPr>
      <w:r>
        <w:rPr>
          <w:rFonts w:ascii="Times New Roman" w:eastAsia="宋体"/>
        </w:rPr>
        <w:br w:type="page"/>
      </w:r>
      <w:r>
        <w:rPr>
          <w:rFonts w:ascii="黑体" w:hAnsi="黑体" w:eastAsia="黑体"/>
        </w:rPr>
        <w:t>附件2</w:t>
      </w:r>
    </w:p>
    <w:p>
      <w:pPr>
        <w:spacing w:line="600" w:lineRule="exact"/>
        <w:ind w:firstLine="0"/>
        <w:jc w:val="center"/>
        <w:rPr>
          <w:rStyle w:val="21"/>
          <w:rFonts w:hint="eastAsia" w:ascii="方正小标宋简体" w:eastAsia="方正小标宋简体"/>
          <w:color w:val="000000"/>
          <w:sz w:val="44"/>
          <w:szCs w:val="32"/>
        </w:rPr>
      </w:pPr>
      <w:r>
        <w:rPr>
          <w:rStyle w:val="21"/>
          <w:rFonts w:hint="eastAsia" w:ascii="方正小标宋简体" w:eastAsia="方正小标宋简体"/>
          <w:color w:val="000000"/>
          <w:sz w:val="44"/>
          <w:szCs w:val="32"/>
        </w:rPr>
        <w:t>连云港市安全生产人民监督员建议办理</w:t>
      </w:r>
    </w:p>
    <w:p>
      <w:pPr>
        <w:spacing w:line="600" w:lineRule="exact"/>
        <w:ind w:firstLine="0"/>
        <w:jc w:val="center"/>
        <w:rPr>
          <w:rStyle w:val="21"/>
          <w:rFonts w:hint="eastAsia" w:ascii="方正小标宋简体" w:eastAsia="方正小标宋简体"/>
          <w:color w:val="000000"/>
          <w:sz w:val="44"/>
          <w:szCs w:val="32"/>
        </w:rPr>
      </w:pPr>
      <w:r>
        <w:rPr>
          <w:rStyle w:val="21"/>
          <w:rFonts w:hint="eastAsia" w:ascii="方正小标宋简体" w:eastAsia="方正小标宋简体"/>
          <w:color w:val="000000"/>
          <w:sz w:val="44"/>
          <w:szCs w:val="32"/>
        </w:rPr>
        <w:t>情况反馈表</w:t>
      </w:r>
    </w:p>
    <w:tbl>
      <w:tblPr>
        <w:tblStyle w:val="14"/>
        <w:tblW w:w="9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063"/>
        <w:gridCol w:w="659"/>
        <w:gridCol w:w="602"/>
        <w:gridCol w:w="1636"/>
        <w:gridCol w:w="83"/>
        <w:gridCol w:w="319"/>
        <w:gridCol w:w="1345"/>
        <w:gridCol w:w="51"/>
        <w:gridCol w:w="59"/>
        <w:gridCol w:w="169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405" w:type="dxa"/>
            <w:gridSpan w:val="3"/>
            <w:vAlign w:val="center"/>
          </w:tcPr>
          <w:p>
            <w:pPr>
              <w:spacing w:line="400" w:lineRule="exact"/>
              <w:ind w:firstLine="0"/>
              <w:jc w:val="center"/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</w:pP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交办日期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spacing w:line="400" w:lineRule="exact"/>
              <w:ind w:firstLine="0"/>
              <w:jc w:val="center"/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</w:pP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202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  <w:u w:val="single"/>
              </w:rPr>
              <w:t xml:space="preserve">  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年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  <w:u w:val="single"/>
              </w:rPr>
              <w:t xml:space="preserve">  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月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  <w:u w:val="single"/>
              </w:rPr>
              <w:t xml:space="preserve">  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日</w:t>
            </w:r>
          </w:p>
        </w:tc>
        <w:tc>
          <w:tcPr>
            <w:tcW w:w="1715" w:type="dxa"/>
            <w:gridSpan w:val="3"/>
            <w:vAlign w:val="center"/>
          </w:tcPr>
          <w:p>
            <w:pPr>
              <w:spacing w:line="400" w:lineRule="exact"/>
              <w:ind w:firstLine="0"/>
              <w:jc w:val="center"/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</w:pP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办理期限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spacing w:line="400" w:lineRule="exact"/>
              <w:ind w:firstLine="0"/>
              <w:jc w:val="center"/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</w:pP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202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  <w:u w:val="single"/>
              </w:rPr>
              <w:t xml:space="preserve">  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年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  <w:u w:val="single"/>
              </w:rPr>
              <w:t xml:space="preserve">  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月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  <w:u w:val="single"/>
              </w:rPr>
              <w:t xml:space="preserve">  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2405" w:type="dxa"/>
            <w:gridSpan w:val="3"/>
            <w:vAlign w:val="center"/>
          </w:tcPr>
          <w:p>
            <w:pPr>
              <w:spacing w:line="400" w:lineRule="exact"/>
              <w:ind w:firstLine="0"/>
              <w:jc w:val="center"/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</w:pPr>
            <w:r>
              <w:rPr>
                <w:rFonts w:ascii="Times New Roman" w:eastAsia="宋体"/>
                <w:sz w:val="28"/>
                <w:szCs w:val="28"/>
              </w:rPr>
              <w:t>承办单位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spacing w:line="400" w:lineRule="exact"/>
              <w:ind w:firstLine="0"/>
              <w:jc w:val="center"/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</w:pPr>
          </w:p>
        </w:tc>
        <w:tc>
          <w:tcPr>
            <w:tcW w:w="1715" w:type="dxa"/>
            <w:gridSpan w:val="3"/>
            <w:vAlign w:val="center"/>
          </w:tcPr>
          <w:p>
            <w:pPr>
              <w:spacing w:line="400" w:lineRule="exact"/>
              <w:ind w:firstLine="0"/>
              <w:jc w:val="center"/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</w:pP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办结日期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spacing w:line="400" w:lineRule="exact"/>
              <w:ind w:firstLine="0"/>
              <w:jc w:val="center"/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</w:pP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202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  <w:u w:val="single"/>
              </w:rPr>
              <w:t xml:space="preserve">  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年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  <w:u w:val="single"/>
              </w:rPr>
              <w:t xml:space="preserve">  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月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  <w:u w:val="single"/>
              </w:rPr>
              <w:t xml:space="preserve">  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2405" w:type="dxa"/>
            <w:gridSpan w:val="3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建议标题</w:t>
            </w:r>
          </w:p>
        </w:tc>
        <w:tc>
          <w:tcPr>
            <w:tcW w:w="7126" w:type="dxa"/>
            <w:gridSpan w:val="9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关于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  <w:u w:val="single"/>
              </w:rPr>
              <w:t xml:space="preserve">                                  </w:t>
            </w: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2405" w:type="dxa"/>
            <w:gridSpan w:val="3"/>
            <w:vAlign w:val="center"/>
          </w:tcPr>
          <w:p>
            <w:pPr>
              <w:spacing w:line="400" w:lineRule="exact"/>
              <w:ind w:firstLine="0"/>
              <w:jc w:val="center"/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</w:pP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建议事项编号</w:t>
            </w:r>
          </w:p>
        </w:tc>
        <w:tc>
          <w:tcPr>
            <w:tcW w:w="7126" w:type="dxa"/>
            <w:gridSpan w:val="9"/>
            <w:vAlign w:val="center"/>
          </w:tcPr>
          <w:p>
            <w:pPr>
              <w:spacing w:line="400" w:lineRule="exact"/>
              <w:ind w:firstLine="0"/>
              <w:jc w:val="center"/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2405" w:type="dxa"/>
            <w:gridSpan w:val="3"/>
            <w:vMerge w:val="restart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/>
                <w:sz w:val="28"/>
                <w:szCs w:val="28"/>
              </w:rPr>
              <w:t>办理结果</w:t>
            </w:r>
          </w:p>
          <w:p>
            <w:pPr>
              <w:spacing w:line="400" w:lineRule="exact"/>
              <w:ind w:firstLine="0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/>
                <w:sz w:val="28"/>
                <w:szCs w:val="28"/>
              </w:rPr>
              <w:t>分类</w:t>
            </w:r>
          </w:p>
        </w:tc>
        <w:tc>
          <w:tcPr>
            <w:tcW w:w="7126" w:type="dxa"/>
            <w:gridSpan w:val="9"/>
            <w:vAlign w:val="center"/>
          </w:tcPr>
          <w:p>
            <w:pPr>
              <w:spacing w:line="400" w:lineRule="exact"/>
              <w:ind w:firstLine="0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/>
                <w:sz w:val="28"/>
                <w:szCs w:val="28"/>
              </w:rPr>
              <w:t>所提建议已经或基本解决(A)            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405" w:type="dxa"/>
            <w:gridSpan w:val="3"/>
            <w:vMerge w:val="continue"/>
            <w:vAlign w:val="center"/>
          </w:tcPr>
          <w:p>
            <w:pPr>
              <w:spacing w:line="400" w:lineRule="exact"/>
              <w:ind w:firstLine="0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7126" w:type="dxa"/>
            <w:gridSpan w:val="9"/>
            <w:vAlign w:val="center"/>
          </w:tcPr>
          <w:p>
            <w:pPr>
              <w:spacing w:line="400" w:lineRule="exact"/>
              <w:ind w:firstLine="0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/>
                <w:sz w:val="28"/>
                <w:szCs w:val="28"/>
              </w:rPr>
              <w:t>所提建议被采纳，问题正在解决(B)      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405" w:type="dxa"/>
            <w:gridSpan w:val="3"/>
            <w:vMerge w:val="continue"/>
            <w:vAlign w:val="center"/>
          </w:tcPr>
          <w:p>
            <w:pPr>
              <w:spacing w:line="400" w:lineRule="exact"/>
              <w:ind w:firstLine="0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7126" w:type="dxa"/>
            <w:gridSpan w:val="9"/>
            <w:vAlign w:val="center"/>
          </w:tcPr>
          <w:p>
            <w:pPr>
              <w:spacing w:line="400" w:lineRule="exact"/>
              <w:ind w:firstLine="0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/>
                <w:sz w:val="28"/>
                <w:szCs w:val="28"/>
              </w:rPr>
              <w:t>所提建议难以解决，作出解释(C)        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746" w:type="dxa"/>
            <w:gridSpan w:val="2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/>
                <w:sz w:val="28"/>
                <w:szCs w:val="28"/>
              </w:rPr>
              <w:t>人民监督员</w:t>
            </w:r>
          </w:p>
        </w:tc>
        <w:tc>
          <w:tcPr>
            <w:tcW w:w="2897" w:type="dxa"/>
            <w:gridSpan w:val="3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1747" w:type="dxa"/>
            <w:gridSpan w:val="3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Style w:val="21"/>
                <w:rFonts w:ascii="Times New Roman" w:eastAsia="宋体"/>
                <w:color w:val="000000"/>
                <w:sz w:val="28"/>
                <w:szCs w:val="32"/>
              </w:rPr>
              <w:t>联系电话</w:t>
            </w:r>
          </w:p>
        </w:tc>
        <w:tc>
          <w:tcPr>
            <w:tcW w:w="3141" w:type="dxa"/>
            <w:gridSpan w:val="4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46" w:type="dxa"/>
            <w:gridSpan w:val="2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/>
                <w:sz w:val="28"/>
                <w:szCs w:val="28"/>
              </w:rPr>
              <w:t>通讯地址</w:t>
            </w:r>
          </w:p>
        </w:tc>
        <w:tc>
          <w:tcPr>
            <w:tcW w:w="7785" w:type="dxa"/>
            <w:gridSpan w:val="1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746" w:type="dxa"/>
            <w:gridSpan w:val="2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/>
                <w:sz w:val="28"/>
                <w:szCs w:val="28"/>
              </w:rPr>
              <w:t>承办单位征求意见方式</w:t>
            </w:r>
          </w:p>
        </w:tc>
        <w:tc>
          <w:tcPr>
            <w:tcW w:w="7785" w:type="dxa"/>
            <w:gridSpan w:val="10"/>
            <w:vAlign w:val="center"/>
          </w:tcPr>
          <w:p>
            <w:pPr>
              <w:spacing w:line="400" w:lineRule="exact"/>
              <w:ind w:firstLine="0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/>
                <w:sz w:val="28"/>
                <w:szCs w:val="28"/>
              </w:rPr>
              <w:t>座谈（）走访（）电话（）考察（）文来文往（）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9531" w:type="dxa"/>
            <w:gridSpan w:val="12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/>
                <w:sz w:val="28"/>
                <w:szCs w:val="28"/>
              </w:rPr>
              <w:t>您对承办单位办理建议情况的评价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46" w:type="dxa"/>
            <w:gridSpan w:val="2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/>
                <w:sz w:val="28"/>
                <w:szCs w:val="28"/>
              </w:rPr>
              <w:t>满意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2038" w:type="dxa"/>
            <w:gridSpan w:val="3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/>
                <w:sz w:val="28"/>
                <w:szCs w:val="28"/>
              </w:rPr>
              <w:t>基本满意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/>
                <w:sz w:val="28"/>
                <w:szCs w:val="28"/>
              </w:rPr>
              <w:t>不满意</w:t>
            </w: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Times New Roman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1" w:hRule="atLeast"/>
          <w:jc w:val="center"/>
        </w:trPr>
        <w:tc>
          <w:tcPr>
            <w:tcW w:w="683" w:type="dxa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/>
                <w:sz w:val="28"/>
                <w:szCs w:val="28"/>
              </w:rPr>
              <w:t>对</w:t>
            </w:r>
          </w:p>
          <w:p>
            <w:pPr>
              <w:spacing w:line="400" w:lineRule="exact"/>
              <w:ind w:firstLine="0"/>
              <w:jc w:val="center"/>
              <w:rPr>
                <w:rFonts w:ascii="Times New Roman" w:eastAsia="宋体"/>
                <w:sz w:val="28"/>
                <w:szCs w:val="28"/>
              </w:rPr>
            </w:pPr>
            <w:r>
              <w:rPr>
                <w:rFonts w:ascii="Times New Roman" w:eastAsia="宋体"/>
                <w:sz w:val="28"/>
                <w:szCs w:val="28"/>
              </w:rPr>
              <w:t>答复的评价</w:t>
            </w:r>
          </w:p>
        </w:tc>
        <w:tc>
          <w:tcPr>
            <w:tcW w:w="8848" w:type="dxa"/>
            <w:gridSpan w:val="11"/>
            <w:vAlign w:val="center"/>
          </w:tcPr>
          <w:p>
            <w:pPr>
              <w:spacing w:line="400" w:lineRule="exact"/>
              <w:ind w:firstLine="0"/>
              <w:rPr>
                <w:rFonts w:ascii="Times New Roman" w:eastAsia="宋体"/>
                <w:sz w:val="28"/>
                <w:szCs w:val="28"/>
              </w:rPr>
            </w:pPr>
          </w:p>
        </w:tc>
      </w:tr>
    </w:tbl>
    <w:p>
      <w:pPr>
        <w:spacing w:line="400" w:lineRule="exact"/>
        <w:ind w:firstLine="560" w:firstLineChars="200"/>
        <w:jc w:val="left"/>
        <w:rPr>
          <w:rFonts w:ascii="仿宋_GB2312" w:eastAsia="仿宋_GB2312"/>
          <w:b/>
          <w:sz w:val="30"/>
        </w:rPr>
      </w:pPr>
      <w:r>
        <w:rPr>
          <w:rFonts w:ascii="Times New Roman" w:eastAsia="宋体"/>
          <w:sz w:val="28"/>
          <w:szCs w:val="28"/>
        </w:rPr>
        <w:t>注：人民监督员对承办单位答复的评价，请在上面相应空格内划“√”，并说明理由。请人民监督员填好此表后及时寄至市安委会办公室</w:t>
      </w:r>
      <w:r>
        <w:rPr>
          <w:rStyle w:val="21"/>
          <w:rFonts w:ascii="Times New Roman" w:eastAsia="宋体"/>
          <w:color w:val="000000"/>
          <w:sz w:val="28"/>
          <w:szCs w:val="32"/>
        </w:rPr>
        <w:t>，并将电子版发至邮箱jslygawb@163.com</w:t>
      </w:r>
      <w:r>
        <w:rPr>
          <w:rFonts w:ascii="Times New Roman" w:eastAsia="宋体"/>
          <w:sz w:val="28"/>
          <w:szCs w:val="28"/>
        </w:rPr>
        <w:t>。</w:t>
      </w:r>
    </w:p>
    <w:sectPr>
      <w:footerReference r:id="rId3" w:type="default"/>
      <w:footerReference r:id="rId4" w:type="even"/>
      <w:pgSz w:w="11906" w:h="16838"/>
      <w:pgMar w:top="2098" w:right="1531" w:bottom="1985" w:left="1531" w:header="720" w:footer="1474" w:gutter="0"/>
      <w:pgNumType w:fmt="numberInDash"/>
      <w:cols w:space="720" w:num="1"/>
      <w:docGrid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汉鼎简楷体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窪极">
    <w:altName w:val="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18"/>
        <w:rFonts w:ascii="宋体" w:hAnsi="宋体" w:eastAsia="宋体"/>
      </w:rPr>
    </w:pPr>
    <w:r>
      <w:rPr>
        <w:rFonts w:ascii="宋体" w:hAnsi="宋体" w:eastAsia="宋体"/>
      </w:rPr>
      <w:fldChar w:fldCharType="begin"/>
    </w:r>
    <w:r>
      <w:rPr>
        <w:rStyle w:val="18"/>
        <w:rFonts w:ascii="宋体" w:hAnsi="宋体" w:eastAsia="宋体"/>
      </w:rPr>
      <w:instrText xml:space="preserve">PAGE  </w:instrText>
    </w:r>
    <w:r>
      <w:rPr>
        <w:rFonts w:ascii="宋体" w:hAnsi="宋体" w:eastAsia="宋体"/>
      </w:rPr>
      <w:fldChar w:fldCharType="separate"/>
    </w:r>
    <w:r>
      <w:rPr>
        <w:rStyle w:val="18"/>
        <w:rFonts w:ascii="宋体" w:hAnsi="宋体" w:eastAsia="宋体"/>
      </w:rPr>
      <w:t>- 8 -</w:t>
    </w:r>
    <w:r>
      <w:rPr>
        <w:rFonts w:ascii="宋体" w:hAnsi="宋体" w:eastAsia="宋体"/>
      </w:rPr>
      <w:fldChar w:fldCharType="end"/>
    </w:r>
  </w:p>
  <w:p>
    <w:pPr>
      <w:pStyle w:val="11"/>
      <w:ind w:right="360" w:firstLine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>
    <w:pPr>
      <w:pStyle w:val="11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5"/>
  <w:drawingGridHorizontalSpacing w:val="315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CE"/>
    <w:rsid w:val="0000168D"/>
    <w:rsid w:val="00002937"/>
    <w:rsid w:val="00002E3A"/>
    <w:rsid w:val="0000424E"/>
    <w:rsid w:val="000061F4"/>
    <w:rsid w:val="00010E78"/>
    <w:rsid w:val="00013799"/>
    <w:rsid w:val="00016839"/>
    <w:rsid w:val="00016B72"/>
    <w:rsid w:val="00016F27"/>
    <w:rsid w:val="00023DB3"/>
    <w:rsid w:val="00026D27"/>
    <w:rsid w:val="00034216"/>
    <w:rsid w:val="00035739"/>
    <w:rsid w:val="0003778E"/>
    <w:rsid w:val="00044C0F"/>
    <w:rsid w:val="000452E0"/>
    <w:rsid w:val="0004597E"/>
    <w:rsid w:val="0004743D"/>
    <w:rsid w:val="000543BE"/>
    <w:rsid w:val="00054C6E"/>
    <w:rsid w:val="0005642C"/>
    <w:rsid w:val="00056BCD"/>
    <w:rsid w:val="00060E95"/>
    <w:rsid w:val="00061454"/>
    <w:rsid w:val="0006154B"/>
    <w:rsid w:val="00062DD3"/>
    <w:rsid w:val="00062F52"/>
    <w:rsid w:val="000714B3"/>
    <w:rsid w:val="00077307"/>
    <w:rsid w:val="000809AF"/>
    <w:rsid w:val="00081CD7"/>
    <w:rsid w:val="00081F38"/>
    <w:rsid w:val="00082097"/>
    <w:rsid w:val="000841FB"/>
    <w:rsid w:val="00085B74"/>
    <w:rsid w:val="00085C75"/>
    <w:rsid w:val="00086299"/>
    <w:rsid w:val="00090AB3"/>
    <w:rsid w:val="0009158A"/>
    <w:rsid w:val="0009485F"/>
    <w:rsid w:val="0009523B"/>
    <w:rsid w:val="0009524E"/>
    <w:rsid w:val="00095B02"/>
    <w:rsid w:val="000A038C"/>
    <w:rsid w:val="000A205C"/>
    <w:rsid w:val="000A56AD"/>
    <w:rsid w:val="000B014E"/>
    <w:rsid w:val="000B0D5B"/>
    <w:rsid w:val="000B11BC"/>
    <w:rsid w:val="000B1D78"/>
    <w:rsid w:val="000B552B"/>
    <w:rsid w:val="000B6A8F"/>
    <w:rsid w:val="000B6C18"/>
    <w:rsid w:val="000B7443"/>
    <w:rsid w:val="000B7E94"/>
    <w:rsid w:val="000C1C2A"/>
    <w:rsid w:val="000C62B7"/>
    <w:rsid w:val="000C693C"/>
    <w:rsid w:val="000D0347"/>
    <w:rsid w:val="000D2A91"/>
    <w:rsid w:val="000D6A49"/>
    <w:rsid w:val="000D6C33"/>
    <w:rsid w:val="000E0031"/>
    <w:rsid w:val="000E06C8"/>
    <w:rsid w:val="000E1C7A"/>
    <w:rsid w:val="000E2AAB"/>
    <w:rsid w:val="000E3F8D"/>
    <w:rsid w:val="000E4870"/>
    <w:rsid w:val="000F1155"/>
    <w:rsid w:val="000F3DD2"/>
    <w:rsid w:val="000F7C2E"/>
    <w:rsid w:val="00103B73"/>
    <w:rsid w:val="00105A80"/>
    <w:rsid w:val="00106C16"/>
    <w:rsid w:val="001117A7"/>
    <w:rsid w:val="00111899"/>
    <w:rsid w:val="00112AED"/>
    <w:rsid w:val="00112D3A"/>
    <w:rsid w:val="00114059"/>
    <w:rsid w:val="0011512C"/>
    <w:rsid w:val="00116BC6"/>
    <w:rsid w:val="00120AB2"/>
    <w:rsid w:val="0012129E"/>
    <w:rsid w:val="001229DE"/>
    <w:rsid w:val="001254C0"/>
    <w:rsid w:val="0012634C"/>
    <w:rsid w:val="00126EE9"/>
    <w:rsid w:val="00127047"/>
    <w:rsid w:val="00130CB8"/>
    <w:rsid w:val="00131EBA"/>
    <w:rsid w:val="001321DB"/>
    <w:rsid w:val="00132913"/>
    <w:rsid w:val="001335B4"/>
    <w:rsid w:val="001345D7"/>
    <w:rsid w:val="00137CA5"/>
    <w:rsid w:val="00140410"/>
    <w:rsid w:val="00140726"/>
    <w:rsid w:val="00142075"/>
    <w:rsid w:val="00143204"/>
    <w:rsid w:val="00143B4E"/>
    <w:rsid w:val="00144273"/>
    <w:rsid w:val="001448EF"/>
    <w:rsid w:val="0014588E"/>
    <w:rsid w:val="00146665"/>
    <w:rsid w:val="001474F9"/>
    <w:rsid w:val="00150310"/>
    <w:rsid w:val="00150A0C"/>
    <w:rsid w:val="00152A5C"/>
    <w:rsid w:val="00154876"/>
    <w:rsid w:val="001549FE"/>
    <w:rsid w:val="00155743"/>
    <w:rsid w:val="00157D79"/>
    <w:rsid w:val="001600A5"/>
    <w:rsid w:val="00160F7D"/>
    <w:rsid w:val="001633C4"/>
    <w:rsid w:val="00167C9E"/>
    <w:rsid w:val="0017016A"/>
    <w:rsid w:val="00171169"/>
    <w:rsid w:val="0017197C"/>
    <w:rsid w:val="00171FFF"/>
    <w:rsid w:val="001739F1"/>
    <w:rsid w:val="001750B7"/>
    <w:rsid w:val="00176FA2"/>
    <w:rsid w:val="001775FC"/>
    <w:rsid w:val="00182EC8"/>
    <w:rsid w:val="00183E84"/>
    <w:rsid w:val="001849E3"/>
    <w:rsid w:val="00191CB8"/>
    <w:rsid w:val="00192A6B"/>
    <w:rsid w:val="00192B83"/>
    <w:rsid w:val="001A15A1"/>
    <w:rsid w:val="001A1807"/>
    <w:rsid w:val="001A40D5"/>
    <w:rsid w:val="001A4F58"/>
    <w:rsid w:val="001A690C"/>
    <w:rsid w:val="001A7DCC"/>
    <w:rsid w:val="001B06FB"/>
    <w:rsid w:val="001B1743"/>
    <w:rsid w:val="001B1F79"/>
    <w:rsid w:val="001B21BB"/>
    <w:rsid w:val="001B27DC"/>
    <w:rsid w:val="001B3808"/>
    <w:rsid w:val="001B494B"/>
    <w:rsid w:val="001B5110"/>
    <w:rsid w:val="001B6CB3"/>
    <w:rsid w:val="001C08F0"/>
    <w:rsid w:val="001C20CA"/>
    <w:rsid w:val="001C455D"/>
    <w:rsid w:val="001C7C88"/>
    <w:rsid w:val="001D2A93"/>
    <w:rsid w:val="001D396E"/>
    <w:rsid w:val="001D3D83"/>
    <w:rsid w:val="001D53B8"/>
    <w:rsid w:val="001E089A"/>
    <w:rsid w:val="001E1089"/>
    <w:rsid w:val="001E11BA"/>
    <w:rsid w:val="001E2EC8"/>
    <w:rsid w:val="001E31FF"/>
    <w:rsid w:val="001E4478"/>
    <w:rsid w:val="001E6D35"/>
    <w:rsid w:val="001E7725"/>
    <w:rsid w:val="001F10B2"/>
    <w:rsid w:val="001F1274"/>
    <w:rsid w:val="001F2260"/>
    <w:rsid w:val="001F3AFF"/>
    <w:rsid w:val="001F3E69"/>
    <w:rsid w:val="001F427F"/>
    <w:rsid w:val="001F4C10"/>
    <w:rsid w:val="001F5109"/>
    <w:rsid w:val="001F5C8C"/>
    <w:rsid w:val="001F79B9"/>
    <w:rsid w:val="00201D24"/>
    <w:rsid w:val="00202E37"/>
    <w:rsid w:val="002104F1"/>
    <w:rsid w:val="00210B6C"/>
    <w:rsid w:val="0021384A"/>
    <w:rsid w:val="002155E8"/>
    <w:rsid w:val="00216A75"/>
    <w:rsid w:val="00217EDE"/>
    <w:rsid w:val="0022056F"/>
    <w:rsid w:val="00220735"/>
    <w:rsid w:val="002312E3"/>
    <w:rsid w:val="00231539"/>
    <w:rsid w:val="002315D3"/>
    <w:rsid w:val="00233A2B"/>
    <w:rsid w:val="00235820"/>
    <w:rsid w:val="002363E2"/>
    <w:rsid w:val="002403F9"/>
    <w:rsid w:val="0024227C"/>
    <w:rsid w:val="002437AA"/>
    <w:rsid w:val="00245085"/>
    <w:rsid w:val="00251906"/>
    <w:rsid w:val="002523D6"/>
    <w:rsid w:val="002543AF"/>
    <w:rsid w:val="00254953"/>
    <w:rsid w:val="002552DA"/>
    <w:rsid w:val="00261E38"/>
    <w:rsid w:val="0026302E"/>
    <w:rsid w:val="00263559"/>
    <w:rsid w:val="002640A7"/>
    <w:rsid w:val="00265119"/>
    <w:rsid w:val="0026603F"/>
    <w:rsid w:val="0027040E"/>
    <w:rsid w:val="00270728"/>
    <w:rsid w:val="00272517"/>
    <w:rsid w:val="00273462"/>
    <w:rsid w:val="00273F9A"/>
    <w:rsid w:val="002747C0"/>
    <w:rsid w:val="00274974"/>
    <w:rsid w:val="00277460"/>
    <w:rsid w:val="002778F5"/>
    <w:rsid w:val="002803B6"/>
    <w:rsid w:val="00280426"/>
    <w:rsid w:val="00284EE5"/>
    <w:rsid w:val="002850FE"/>
    <w:rsid w:val="00286436"/>
    <w:rsid w:val="002902F3"/>
    <w:rsid w:val="00295176"/>
    <w:rsid w:val="002A31D3"/>
    <w:rsid w:val="002A75C4"/>
    <w:rsid w:val="002B2019"/>
    <w:rsid w:val="002B2DDE"/>
    <w:rsid w:val="002B32E7"/>
    <w:rsid w:val="002B37D8"/>
    <w:rsid w:val="002B3829"/>
    <w:rsid w:val="002B60D2"/>
    <w:rsid w:val="002B6610"/>
    <w:rsid w:val="002B6C5F"/>
    <w:rsid w:val="002B73E2"/>
    <w:rsid w:val="002C0E3D"/>
    <w:rsid w:val="002C1249"/>
    <w:rsid w:val="002C2FE7"/>
    <w:rsid w:val="002C36D0"/>
    <w:rsid w:val="002C68A6"/>
    <w:rsid w:val="002C79EB"/>
    <w:rsid w:val="002C7E6A"/>
    <w:rsid w:val="002C7EBD"/>
    <w:rsid w:val="002D00C3"/>
    <w:rsid w:val="002D05B8"/>
    <w:rsid w:val="002D2CC4"/>
    <w:rsid w:val="002D5544"/>
    <w:rsid w:val="002E2DFF"/>
    <w:rsid w:val="002E4594"/>
    <w:rsid w:val="002E5B80"/>
    <w:rsid w:val="002E6435"/>
    <w:rsid w:val="002E7FB8"/>
    <w:rsid w:val="002F07D5"/>
    <w:rsid w:val="002F0C34"/>
    <w:rsid w:val="002F1FE0"/>
    <w:rsid w:val="002F23AB"/>
    <w:rsid w:val="002F39A2"/>
    <w:rsid w:val="002F57AE"/>
    <w:rsid w:val="00303480"/>
    <w:rsid w:val="00303B0C"/>
    <w:rsid w:val="00304F59"/>
    <w:rsid w:val="00310CB6"/>
    <w:rsid w:val="00312F9C"/>
    <w:rsid w:val="00317D72"/>
    <w:rsid w:val="003213EE"/>
    <w:rsid w:val="00322CA6"/>
    <w:rsid w:val="003234CA"/>
    <w:rsid w:val="003265AD"/>
    <w:rsid w:val="003274AB"/>
    <w:rsid w:val="003363D5"/>
    <w:rsid w:val="003376F0"/>
    <w:rsid w:val="0034023B"/>
    <w:rsid w:val="00340ADB"/>
    <w:rsid w:val="00341F17"/>
    <w:rsid w:val="00344318"/>
    <w:rsid w:val="00344DC4"/>
    <w:rsid w:val="00345239"/>
    <w:rsid w:val="00345F01"/>
    <w:rsid w:val="003460C2"/>
    <w:rsid w:val="00346141"/>
    <w:rsid w:val="0035083A"/>
    <w:rsid w:val="00351073"/>
    <w:rsid w:val="00351F5B"/>
    <w:rsid w:val="00352084"/>
    <w:rsid w:val="00352455"/>
    <w:rsid w:val="00352625"/>
    <w:rsid w:val="00354129"/>
    <w:rsid w:val="00354382"/>
    <w:rsid w:val="00354FFA"/>
    <w:rsid w:val="00356237"/>
    <w:rsid w:val="003571FB"/>
    <w:rsid w:val="003610FE"/>
    <w:rsid w:val="003624FB"/>
    <w:rsid w:val="00364A87"/>
    <w:rsid w:val="00364AA6"/>
    <w:rsid w:val="00365E54"/>
    <w:rsid w:val="00367EEB"/>
    <w:rsid w:val="003714AB"/>
    <w:rsid w:val="00373D56"/>
    <w:rsid w:val="00376BE2"/>
    <w:rsid w:val="003801C3"/>
    <w:rsid w:val="00380B62"/>
    <w:rsid w:val="00380CAA"/>
    <w:rsid w:val="00380F06"/>
    <w:rsid w:val="00381F51"/>
    <w:rsid w:val="003826BB"/>
    <w:rsid w:val="00384466"/>
    <w:rsid w:val="0038783A"/>
    <w:rsid w:val="003878C9"/>
    <w:rsid w:val="0039222E"/>
    <w:rsid w:val="00394EDB"/>
    <w:rsid w:val="003A088A"/>
    <w:rsid w:val="003A12BD"/>
    <w:rsid w:val="003A44A1"/>
    <w:rsid w:val="003A64BF"/>
    <w:rsid w:val="003A7EDA"/>
    <w:rsid w:val="003B01C2"/>
    <w:rsid w:val="003B1F40"/>
    <w:rsid w:val="003B245B"/>
    <w:rsid w:val="003B2CD1"/>
    <w:rsid w:val="003B3ED0"/>
    <w:rsid w:val="003B541B"/>
    <w:rsid w:val="003B5448"/>
    <w:rsid w:val="003C1082"/>
    <w:rsid w:val="003C1644"/>
    <w:rsid w:val="003C2BD6"/>
    <w:rsid w:val="003C6D3D"/>
    <w:rsid w:val="003D1301"/>
    <w:rsid w:val="003D14C3"/>
    <w:rsid w:val="003D24D1"/>
    <w:rsid w:val="003D2889"/>
    <w:rsid w:val="003D2C44"/>
    <w:rsid w:val="003D52A8"/>
    <w:rsid w:val="003D57BF"/>
    <w:rsid w:val="003D5B7D"/>
    <w:rsid w:val="003D6784"/>
    <w:rsid w:val="003E2598"/>
    <w:rsid w:val="003E64FB"/>
    <w:rsid w:val="003F1A3F"/>
    <w:rsid w:val="003F2F0C"/>
    <w:rsid w:val="003F37C2"/>
    <w:rsid w:val="003F6F8F"/>
    <w:rsid w:val="003F7E4E"/>
    <w:rsid w:val="00400034"/>
    <w:rsid w:val="00400B0B"/>
    <w:rsid w:val="0040124D"/>
    <w:rsid w:val="0040152F"/>
    <w:rsid w:val="00401716"/>
    <w:rsid w:val="00401FAB"/>
    <w:rsid w:val="004033AE"/>
    <w:rsid w:val="004062E8"/>
    <w:rsid w:val="004069DC"/>
    <w:rsid w:val="0040716D"/>
    <w:rsid w:val="00412EFC"/>
    <w:rsid w:val="004155EF"/>
    <w:rsid w:val="00415822"/>
    <w:rsid w:val="00415B9E"/>
    <w:rsid w:val="00415D2F"/>
    <w:rsid w:val="0041613E"/>
    <w:rsid w:val="00417D8A"/>
    <w:rsid w:val="00420CCF"/>
    <w:rsid w:val="00420D4F"/>
    <w:rsid w:val="004233AF"/>
    <w:rsid w:val="004235BB"/>
    <w:rsid w:val="004269B6"/>
    <w:rsid w:val="00430149"/>
    <w:rsid w:val="004305B3"/>
    <w:rsid w:val="0043487B"/>
    <w:rsid w:val="0044046D"/>
    <w:rsid w:val="0044070A"/>
    <w:rsid w:val="00440D4C"/>
    <w:rsid w:val="00440E11"/>
    <w:rsid w:val="00446084"/>
    <w:rsid w:val="00450072"/>
    <w:rsid w:val="0045098D"/>
    <w:rsid w:val="0045350D"/>
    <w:rsid w:val="00454442"/>
    <w:rsid w:val="00455415"/>
    <w:rsid w:val="00456815"/>
    <w:rsid w:val="0045733F"/>
    <w:rsid w:val="00460AE5"/>
    <w:rsid w:val="0046362D"/>
    <w:rsid w:val="00467385"/>
    <w:rsid w:val="00467473"/>
    <w:rsid w:val="00470D27"/>
    <w:rsid w:val="00472A02"/>
    <w:rsid w:val="00473D69"/>
    <w:rsid w:val="00474A34"/>
    <w:rsid w:val="00474EDF"/>
    <w:rsid w:val="0047685E"/>
    <w:rsid w:val="00480649"/>
    <w:rsid w:val="00483856"/>
    <w:rsid w:val="00484237"/>
    <w:rsid w:val="00485193"/>
    <w:rsid w:val="0049224C"/>
    <w:rsid w:val="004947E9"/>
    <w:rsid w:val="00494C49"/>
    <w:rsid w:val="004978B3"/>
    <w:rsid w:val="004A0EA4"/>
    <w:rsid w:val="004A3C59"/>
    <w:rsid w:val="004A5852"/>
    <w:rsid w:val="004A5E46"/>
    <w:rsid w:val="004A6271"/>
    <w:rsid w:val="004A78EF"/>
    <w:rsid w:val="004B0C30"/>
    <w:rsid w:val="004B15AB"/>
    <w:rsid w:val="004B56D2"/>
    <w:rsid w:val="004B622B"/>
    <w:rsid w:val="004B7977"/>
    <w:rsid w:val="004B7CAB"/>
    <w:rsid w:val="004C2B90"/>
    <w:rsid w:val="004C3441"/>
    <w:rsid w:val="004C6B0F"/>
    <w:rsid w:val="004C6EDD"/>
    <w:rsid w:val="004C6F3A"/>
    <w:rsid w:val="004D072E"/>
    <w:rsid w:val="004D2D20"/>
    <w:rsid w:val="004D34AA"/>
    <w:rsid w:val="004D3935"/>
    <w:rsid w:val="004D5017"/>
    <w:rsid w:val="004D7FE1"/>
    <w:rsid w:val="004E1424"/>
    <w:rsid w:val="004E1C32"/>
    <w:rsid w:val="004E6E6B"/>
    <w:rsid w:val="004E76E5"/>
    <w:rsid w:val="004F1C40"/>
    <w:rsid w:val="004F1DEA"/>
    <w:rsid w:val="004F2E8F"/>
    <w:rsid w:val="004F6DD4"/>
    <w:rsid w:val="00502269"/>
    <w:rsid w:val="00502D64"/>
    <w:rsid w:val="00504345"/>
    <w:rsid w:val="00504464"/>
    <w:rsid w:val="00504C02"/>
    <w:rsid w:val="00504DB5"/>
    <w:rsid w:val="00505BE7"/>
    <w:rsid w:val="005100BC"/>
    <w:rsid w:val="005116FD"/>
    <w:rsid w:val="00515302"/>
    <w:rsid w:val="00516845"/>
    <w:rsid w:val="00521A1B"/>
    <w:rsid w:val="005228F4"/>
    <w:rsid w:val="00524C3E"/>
    <w:rsid w:val="0052540E"/>
    <w:rsid w:val="00527E07"/>
    <w:rsid w:val="00530BD8"/>
    <w:rsid w:val="0053429B"/>
    <w:rsid w:val="005360CC"/>
    <w:rsid w:val="0053689B"/>
    <w:rsid w:val="005377C9"/>
    <w:rsid w:val="005448C8"/>
    <w:rsid w:val="005461DC"/>
    <w:rsid w:val="00546689"/>
    <w:rsid w:val="00547CD5"/>
    <w:rsid w:val="005511FE"/>
    <w:rsid w:val="005558EB"/>
    <w:rsid w:val="005605AC"/>
    <w:rsid w:val="00561885"/>
    <w:rsid w:val="0056349B"/>
    <w:rsid w:val="005717CC"/>
    <w:rsid w:val="0057428B"/>
    <w:rsid w:val="00574512"/>
    <w:rsid w:val="00575394"/>
    <w:rsid w:val="00575F20"/>
    <w:rsid w:val="0058171B"/>
    <w:rsid w:val="00582AE0"/>
    <w:rsid w:val="00583652"/>
    <w:rsid w:val="00585582"/>
    <w:rsid w:val="0058586F"/>
    <w:rsid w:val="00586110"/>
    <w:rsid w:val="00587F89"/>
    <w:rsid w:val="005900C4"/>
    <w:rsid w:val="0059319C"/>
    <w:rsid w:val="00593253"/>
    <w:rsid w:val="005974EF"/>
    <w:rsid w:val="0059769C"/>
    <w:rsid w:val="005A2648"/>
    <w:rsid w:val="005A4F3C"/>
    <w:rsid w:val="005A6ABF"/>
    <w:rsid w:val="005B0048"/>
    <w:rsid w:val="005B1F70"/>
    <w:rsid w:val="005B2093"/>
    <w:rsid w:val="005B4327"/>
    <w:rsid w:val="005C0225"/>
    <w:rsid w:val="005C2F15"/>
    <w:rsid w:val="005C30AA"/>
    <w:rsid w:val="005C3264"/>
    <w:rsid w:val="005C3B87"/>
    <w:rsid w:val="005C3F52"/>
    <w:rsid w:val="005C702F"/>
    <w:rsid w:val="005D23F1"/>
    <w:rsid w:val="005D4B5C"/>
    <w:rsid w:val="005D4E1C"/>
    <w:rsid w:val="005D50B7"/>
    <w:rsid w:val="005E2041"/>
    <w:rsid w:val="005E41E8"/>
    <w:rsid w:val="005E46A5"/>
    <w:rsid w:val="005E654F"/>
    <w:rsid w:val="005E6C36"/>
    <w:rsid w:val="005E6F88"/>
    <w:rsid w:val="005F0632"/>
    <w:rsid w:val="005F0A83"/>
    <w:rsid w:val="005F1DB7"/>
    <w:rsid w:val="005F7387"/>
    <w:rsid w:val="0060125A"/>
    <w:rsid w:val="00601E0A"/>
    <w:rsid w:val="00605282"/>
    <w:rsid w:val="00605839"/>
    <w:rsid w:val="00605EC9"/>
    <w:rsid w:val="006064B5"/>
    <w:rsid w:val="006118F8"/>
    <w:rsid w:val="0061424F"/>
    <w:rsid w:val="0061461D"/>
    <w:rsid w:val="006160C7"/>
    <w:rsid w:val="006171CB"/>
    <w:rsid w:val="00617D91"/>
    <w:rsid w:val="0062281C"/>
    <w:rsid w:val="00622F85"/>
    <w:rsid w:val="00623CB8"/>
    <w:rsid w:val="006246B2"/>
    <w:rsid w:val="00632554"/>
    <w:rsid w:val="00633816"/>
    <w:rsid w:val="00633CAB"/>
    <w:rsid w:val="006354EC"/>
    <w:rsid w:val="006425A0"/>
    <w:rsid w:val="00642C88"/>
    <w:rsid w:val="00643D73"/>
    <w:rsid w:val="00645B3C"/>
    <w:rsid w:val="00646146"/>
    <w:rsid w:val="0065496B"/>
    <w:rsid w:val="00655E1F"/>
    <w:rsid w:val="006569C1"/>
    <w:rsid w:val="006573E4"/>
    <w:rsid w:val="00657A7E"/>
    <w:rsid w:val="006604F1"/>
    <w:rsid w:val="00660DBA"/>
    <w:rsid w:val="00663AEF"/>
    <w:rsid w:val="00663F6F"/>
    <w:rsid w:val="00665540"/>
    <w:rsid w:val="0067061B"/>
    <w:rsid w:val="006712CC"/>
    <w:rsid w:val="00671A27"/>
    <w:rsid w:val="00675194"/>
    <w:rsid w:val="00682084"/>
    <w:rsid w:val="00682090"/>
    <w:rsid w:val="00683A3C"/>
    <w:rsid w:val="00687AF9"/>
    <w:rsid w:val="00690247"/>
    <w:rsid w:val="00691C57"/>
    <w:rsid w:val="00695959"/>
    <w:rsid w:val="00695E2B"/>
    <w:rsid w:val="00697813"/>
    <w:rsid w:val="00697AB9"/>
    <w:rsid w:val="006A4279"/>
    <w:rsid w:val="006A4553"/>
    <w:rsid w:val="006A532E"/>
    <w:rsid w:val="006B0FDB"/>
    <w:rsid w:val="006B1830"/>
    <w:rsid w:val="006B1BF2"/>
    <w:rsid w:val="006B2FBE"/>
    <w:rsid w:val="006B5E7F"/>
    <w:rsid w:val="006B622F"/>
    <w:rsid w:val="006B68ED"/>
    <w:rsid w:val="006C0E47"/>
    <w:rsid w:val="006C195B"/>
    <w:rsid w:val="006C1DE4"/>
    <w:rsid w:val="006C47D6"/>
    <w:rsid w:val="006C5299"/>
    <w:rsid w:val="006C7884"/>
    <w:rsid w:val="006D10A6"/>
    <w:rsid w:val="006D6477"/>
    <w:rsid w:val="006E02DF"/>
    <w:rsid w:val="006E34D3"/>
    <w:rsid w:val="006E73E4"/>
    <w:rsid w:val="006E75ED"/>
    <w:rsid w:val="006F0975"/>
    <w:rsid w:val="006F09B4"/>
    <w:rsid w:val="006F28DD"/>
    <w:rsid w:val="006F4180"/>
    <w:rsid w:val="006F41E4"/>
    <w:rsid w:val="006F6143"/>
    <w:rsid w:val="006F7A10"/>
    <w:rsid w:val="006F7AB2"/>
    <w:rsid w:val="006F7ABC"/>
    <w:rsid w:val="006F7EC3"/>
    <w:rsid w:val="0070003F"/>
    <w:rsid w:val="00700430"/>
    <w:rsid w:val="00704D3B"/>
    <w:rsid w:val="00704ED8"/>
    <w:rsid w:val="00707DDB"/>
    <w:rsid w:val="007109D5"/>
    <w:rsid w:val="00713563"/>
    <w:rsid w:val="00714182"/>
    <w:rsid w:val="0071509C"/>
    <w:rsid w:val="0071751D"/>
    <w:rsid w:val="00717A78"/>
    <w:rsid w:val="007201F4"/>
    <w:rsid w:val="007227CB"/>
    <w:rsid w:val="00722E8F"/>
    <w:rsid w:val="00725433"/>
    <w:rsid w:val="00725A8E"/>
    <w:rsid w:val="0072741B"/>
    <w:rsid w:val="0073316E"/>
    <w:rsid w:val="00734210"/>
    <w:rsid w:val="0073737D"/>
    <w:rsid w:val="0073798F"/>
    <w:rsid w:val="00737B94"/>
    <w:rsid w:val="007401D0"/>
    <w:rsid w:val="00740F60"/>
    <w:rsid w:val="00750FD1"/>
    <w:rsid w:val="0075325C"/>
    <w:rsid w:val="00753CD4"/>
    <w:rsid w:val="0075486E"/>
    <w:rsid w:val="00754B9D"/>
    <w:rsid w:val="00755026"/>
    <w:rsid w:val="00755FFA"/>
    <w:rsid w:val="007616BC"/>
    <w:rsid w:val="007620CE"/>
    <w:rsid w:val="00762A58"/>
    <w:rsid w:val="00764CD9"/>
    <w:rsid w:val="00765669"/>
    <w:rsid w:val="007666FE"/>
    <w:rsid w:val="0076691C"/>
    <w:rsid w:val="007744AA"/>
    <w:rsid w:val="00776747"/>
    <w:rsid w:val="00776C31"/>
    <w:rsid w:val="0077756C"/>
    <w:rsid w:val="007804B0"/>
    <w:rsid w:val="0078189D"/>
    <w:rsid w:val="00782823"/>
    <w:rsid w:val="00783C9D"/>
    <w:rsid w:val="00785866"/>
    <w:rsid w:val="0078640B"/>
    <w:rsid w:val="007870B3"/>
    <w:rsid w:val="007876D8"/>
    <w:rsid w:val="00790725"/>
    <w:rsid w:val="007929B7"/>
    <w:rsid w:val="00796A48"/>
    <w:rsid w:val="007974F4"/>
    <w:rsid w:val="0079758F"/>
    <w:rsid w:val="007A775F"/>
    <w:rsid w:val="007A77F1"/>
    <w:rsid w:val="007B146A"/>
    <w:rsid w:val="007B1869"/>
    <w:rsid w:val="007B226B"/>
    <w:rsid w:val="007B2EAA"/>
    <w:rsid w:val="007B3284"/>
    <w:rsid w:val="007B59CF"/>
    <w:rsid w:val="007C0CF8"/>
    <w:rsid w:val="007C0E82"/>
    <w:rsid w:val="007C2662"/>
    <w:rsid w:val="007C3AD7"/>
    <w:rsid w:val="007C56FB"/>
    <w:rsid w:val="007C5F07"/>
    <w:rsid w:val="007C617D"/>
    <w:rsid w:val="007D0A58"/>
    <w:rsid w:val="007D1CE6"/>
    <w:rsid w:val="007D2F6D"/>
    <w:rsid w:val="007D4029"/>
    <w:rsid w:val="007D4AF3"/>
    <w:rsid w:val="007D5402"/>
    <w:rsid w:val="007D7C24"/>
    <w:rsid w:val="007E0D2C"/>
    <w:rsid w:val="007E4E78"/>
    <w:rsid w:val="007E5E6E"/>
    <w:rsid w:val="007E60C3"/>
    <w:rsid w:val="007F0887"/>
    <w:rsid w:val="007F0AA9"/>
    <w:rsid w:val="007F16EA"/>
    <w:rsid w:val="007F26D8"/>
    <w:rsid w:val="007F3C84"/>
    <w:rsid w:val="007F71FA"/>
    <w:rsid w:val="00802021"/>
    <w:rsid w:val="008020B0"/>
    <w:rsid w:val="0080265C"/>
    <w:rsid w:val="00802A11"/>
    <w:rsid w:val="00804D01"/>
    <w:rsid w:val="00806C9B"/>
    <w:rsid w:val="008074D1"/>
    <w:rsid w:val="00807D36"/>
    <w:rsid w:val="00810121"/>
    <w:rsid w:val="00811815"/>
    <w:rsid w:val="00812B7E"/>
    <w:rsid w:val="00813002"/>
    <w:rsid w:val="00813478"/>
    <w:rsid w:val="00815A6F"/>
    <w:rsid w:val="008160DD"/>
    <w:rsid w:val="008162C7"/>
    <w:rsid w:val="00816810"/>
    <w:rsid w:val="00817745"/>
    <w:rsid w:val="00820A4E"/>
    <w:rsid w:val="00821383"/>
    <w:rsid w:val="00824925"/>
    <w:rsid w:val="00824F8D"/>
    <w:rsid w:val="00832D8F"/>
    <w:rsid w:val="0083459A"/>
    <w:rsid w:val="008367CF"/>
    <w:rsid w:val="00836C22"/>
    <w:rsid w:val="00837EA3"/>
    <w:rsid w:val="00842592"/>
    <w:rsid w:val="00842C7B"/>
    <w:rsid w:val="00843041"/>
    <w:rsid w:val="00843060"/>
    <w:rsid w:val="00843996"/>
    <w:rsid w:val="008461A6"/>
    <w:rsid w:val="0084766F"/>
    <w:rsid w:val="008506FF"/>
    <w:rsid w:val="0085129B"/>
    <w:rsid w:val="00853116"/>
    <w:rsid w:val="0085349F"/>
    <w:rsid w:val="00854DEC"/>
    <w:rsid w:val="00854EAA"/>
    <w:rsid w:val="00855B5F"/>
    <w:rsid w:val="0085727A"/>
    <w:rsid w:val="0086036B"/>
    <w:rsid w:val="00860E51"/>
    <w:rsid w:val="00861AEF"/>
    <w:rsid w:val="00861E7E"/>
    <w:rsid w:val="0086438A"/>
    <w:rsid w:val="00866A78"/>
    <w:rsid w:val="00870B8E"/>
    <w:rsid w:val="00874234"/>
    <w:rsid w:val="00876650"/>
    <w:rsid w:val="00877029"/>
    <w:rsid w:val="008803B3"/>
    <w:rsid w:val="00880A3E"/>
    <w:rsid w:val="00883E4A"/>
    <w:rsid w:val="008861DE"/>
    <w:rsid w:val="00886EB6"/>
    <w:rsid w:val="008871E7"/>
    <w:rsid w:val="00887C36"/>
    <w:rsid w:val="008904D4"/>
    <w:rsid w:val="00891066"/>
    <w:rsid w:val="0089318E"/>
    <w:rsid w:val="008954FC"/>
    <w:rsid w:val="0089630C"/>
    <w:rsid w:val="008A035D"/>
    <w:rsid w:val="008A0519"/>
    <w:rsid w:val="008A0E7D"/>
    <w:rsid w:val="008A2437"/>
    <w:rsid w:val="008A284E"/>
    <w:rsid w:val="008A6E00"/>
    <w:rsid w:val="008A7ACF"/>
    <w:rsid w:val="008B157B"/>
    <w:rsid w:val="008B590C"/>
    <w:rsid w:val="008B6A0C"/>
    <w:rsid w:val="008B7563"/>
    <w:rsid w:val="008C0590"/>
    <w:rsid w:val="008C0881"/>
    <w:rsid w:val="008C0DE0"/>
    <w:rsid w:val="008C53AC"/>
    <w:rsid w:val="008C58A4"/>
    <w:rsid w:val="008D0F33"/>
    <w:rsid w:val="008D1EC6"/>
    <w:rsid w:val="008D237F"/>
    <w:rsid w:val="008D3A60"/>
    <w:rsid w:val="008D77D1"/>
    <w:rsid w:val="008E00E6"/>
    <w:rsid w:val="008E3133"/>
    <w:rsid w:val="008E4456"/>
    <w:rsid w:val="008E45DE"/>
    <w:rsid w:val="008E7067"/>
    <w:rsid w:val="008E7578"/>
    <w:rsid w:val="008F0A8C"/>
    <w:rsid w:val="008F3ED0"/>
    <w:rsid w:val="008F4A9C"/>
    <w:rsid w:val="008F603A"/>
    <w:rsid w:val="008F663A"/>
    <w:rsid w:val="009000E1"/>
    <w:rsid w:val="00901F76"/>
    <w:rsid w:val="00902667"/>
    <w:rsid w:val="00903E18"/>
    <w:rsid w:val="009043B6"/>
    <w:rsid w:val="00904E06"/>
    <w:rsid w:val="009059C7"/>
    <w:rsid w:val="0090685B"/>
    <w:rsid w:val="009068AA"/>
    <w:rsid w:val="009109FD"/>
    <w:rsid w:val="0091208F"/>
    <w:rsid w:val="00913283"/>
    <w:rsid w:val="00914830"/>
    <w:rsid w:val="00915139"/>
    <w:rsid w:val="00915975"/>
    <w:rsid w:val="00917237"/>
    <w:rsid w:val="009204B4"/>
    <w:rsid w:val="00921972"/>
    <w:rsid w:val="0092255A"/>
    <w:rsid w:val="00925C97"/>
    <w:rsid w:val="00925D03"/>
    <w:rsid w:val="00930387"/>
    <w:rsid w:val="00931348"/>
    <w:rsid w:val="009328E3"/>
    <w:rsid w:val="00933AF3"/>
    <w:rsid w:val="00935D71"/>
    <w:rsid w:val="00940C4B"/>
    <w:rsid w:val="009459F6"/>
    <w:rsid w:val="009478A5"/>
    <w:rsid w:val="009503DD"/>
    <w:rsid w:val="00950BD9"/>
    <w:rsid w:val="00950F9F"/>
    <w:rsid w:val="0095113D"/>
    <w:rsid w:val="00951401"/>
    <w:rsid w:val="009522E1"/>
    <w:rsid w:val="00952365"/>
    <w:rsid w:val="00952532"/>
    <w:rsid w:val="00952747"/>
    <w:rsid w:val="00953551"/>
    <w:rsid w:val="0095475D"/>
    <w:rsid w:val="009553CE"/>
    <w:rsid w:val="0095540E"/>
    <w:rsid w:val="00956776"/>
    <w:rsid w:val="00963821"/>
    <w:rsid w:val="00964427"/>
    <w:rsid w:val="00965173"/>
    <w:rsid w:val="00967331"/>
    <w:rsid w:val="00970019"/>
    <w:rsid w:val="0097310A"/>
    <w:rsid w:val="009740A9"/>
    <w:rsid w:val="00974BDA"/>
    <w:rsid w:val="00980767"/>
    <w:rsid w:val="00984326"/>
    <w:rsid w:val="00986559"/>
    <w:rsid w:val="00992632"/>
    <w:rsid w:val="00992B68"/>
    <w:rsid w:val="00992D7B"/>
    <w:rsid w:val="00992DE0"/>
    <w:rsid w:val="00993085"/>
    <w:rsid w:val="00995332"/>
    <w:rsid w:val="009955EC"/>
    <w:rsid w:val="009A3350"/>
    <w:rsid w:val="009A5AB1"/>
    <w:rsid w:val="009A5AE6"/>
    <w:rsid w:val="009A731F"/>
    <w:rsid w:val="009B0AF3"/>
    <w:rsid w:val="009B122E"/>
    <w:rsid w:val="009B2A95"/>
    <w:rsid w:val="009B3BF2"/>
    <w:rsid w:val="009B4B36"/>
    <w:rsid w:val="009B4CDF"/>
    <w:rsid w:val="009B4E6B"/>
    <w:rsid w:val="009B7E0F"/>
    <w:rsid w:val="009C3AC6"/>
    <w:rsid w:val="009C72DD"/>
    <w:rsid w:val="009C794F"/>
    <w:rsid w:val="009D351B"/>
    <w:rsid w:val="009D6E63"/>
    <w:rsid w:val="009E1754"/>
    <w:rsid w:val="009E1C60"/>
    <w:rsid w:val="009E2A7B"/>
    <w:rsid w:val="009E5DEB"/>
    <w:rsid w:val="009E628E"/>
    <w:rsid w:val="009F1C2B"/>
    <w:rsid w:val="009F2E96"/>
    <w:rsid w:val="009F4C74"/>
    <w:rsid w:val="009F4F68"/>
    <w:rsid w:val="009F56AB"/>
    <w:rsid w:val="00A02903"/>
    <w:rsid w:val="00A02922"/>
    <w:rsid w:val="00A03B2F"/>
    <w:rsid w:val="00A05474"/>
    <w:rsid w:val="00A0648F"/>
    <w:rsid w:val="00A102F5"/>
    <w:rsid w:val="00A10BEC"/>
    <w:rsid w:val="00A138CB"/>
    <w:rsid w:val="00A1457D"/>
    <w:rsid w:val="00A15780"/>
    <w:rsid w:val="00A160DF"/>
    <w:rsid w:val="00A169FC"/>
    <w:rsid w:val="00A20452"/>
    <w:rsid w:val="00A20939"/>
    <w:rsid w:val="00A21EF2"/>
    <w:rsid w:val="00A24DB3"/>
    <w:rsid w:val="00A257F4"/>
    <w:rsid w:val="00A27766"/>
    <w:rsid w:val="00A312E5"/>
    <w:rsid w:val="00A34170"/>
    <w:rsid w:val="00A34B7F"/>
    <w:rsid w:val="00A35AE3"/>
    <w:rsid w:val="00A361DF"/>
    <w:rsid w:val="00A37976"/>
    <w:rsid w:val="00A40253"/>
    <w:rsid w:val="00A41891"/>
    <w:rsid w:val="00A433E0"/>
    <w:rsid w:val="00A45493"/>
    <w:rsid w:val="00A45EBA"/>
    <w:rsid w:val="00A474F5"/>
    <w:rsid w:val="00A5059F"/>
    <w:rsid w:val="00A506FB"/>
    <w:rsid w:val="00A50A4E"/>
    <w:rsid w:val="00A518AB"/>
    <w:rsid w:val="00A543EE"/>
    <w:rsid w:val="00A56C41"/>
    <w:rsid w:val="00A56DD8"/>
    <w:rsid w:val="00A57185"/>
    <w:rsid w:val="00A576CD"/>
    <w:rsid w:val="00A577D3"/>
    <w:rsid w:val="00A603C2"/>
    <w:rsid w:val="00A60424"/>
    <w:rsid w:val="00A641C1"/>
    <w:rsid w:val="00A67AC0"/>
    <w:rsid w:val="00A7038F"/>
    <w:rsid w:val="00A72138"/>
    <w:rsid w:val="00A72FDB"/>
    <w:rsid w:val="00A74411"/>
    <w:rsid w:val="00A757FE"/>
    <w:rsid w:val="00A81B4C"/>
    <w:rsid w:val="00A848C2"/>
    <w:rsid w:val="00A86A49"/>
    <w:rsid w:val="00A92869"/>
    <w:rsid w:val="00A92B57"/>
    <w:rsid w:val="00A97B9C"/>
    <w:rsid w:val="00A97D5A"/>
    <w:rsid w:val="00AA1C98"/>
    <w:rsid w:val="00AA474F"/>
    <w:rsid w:val="00AA4CF9"/>
    <w:rsid w:val="00AA64E8"/>
    <w:rsid w:val="00AA6975"/>
    <w:rsid w:val="00AB0236"/>
    <w:rsid w:val="00AB1015"/>
    <w:rsid w:val="00AB1DEA"/>
    <w:rsid w:val="00AB22FE"/>
    <w:rsid w:val="00AB3F26"/>
    <w:rsid w:val="00AB4B82"/>
    <w:rsid w:val="00AB6F5A"/>
    <w:rsid w:val="00AC04A7"/>
    <w:rsid w:val="00AC1AD7"/>
    <w:rsid w:val="00AC2264"/>
    <w:rsid w:val="00AC26B9"/>
    <w:rsid w:val="00AC3862"/>
    <w:rsid w:val="00AC3957"/>
    <w:rsid w:val="00AC57E8"/>
    <w:rsid w:val="00AC6A1E"/>
    <w:rsid w:val="00AD1813"/>
    <w:rsid w:val="00AD256F"/>
    <w:rsid w:val="00AD462E"/>
    <w:rsid w:val="00AD4E9A"/>
    <w:rsid w:val="00AD5919"/>
    <w:rsid w:val="00AD6975"/>
    <w:rsid w:val="00AD7DAE"/>
    <w:rsid w:val="00AE2E46"/>
    <w:rsid w:val="00AE522B"/>
    <w:rsid w:val="00AE60E0"/>
    <w:rsid w:val="00AE762F"/>
    <w:rsid w:val="00AF1200"/>
    <w:rsid w:val="00AF1C80"/>
    <w:rsid w:val="00AF2ABB"/>
    <w:rsid w:val="00AF6621"/>
    <w:rsid w:val="00AF6E5B"/>
    <w:rsid w:val="00B0286B"/>
    <w:rsid w:val="00B0382A"/>
    <w:rsid w:val="00B03903"/>
    <w:rsid w:val="00B06025"/>
    <w:rsid w:val="00B13153"/>
    <w:rsid w:val="00B13B28"/>
    <w:rsid w:val="00B141E8"/>
    <w:rsid w:val="00B15182"/>
    <w:rsid w:val="00B16596"/>
    <w:rsid w:val="00B1722A"/>
    <w:rsid w:val="00B24AF9"/>
    <w:rsid w:val="00B3194F"/>
    <w:rsid w:val="00B3224E"/>
    <w:rsid w:val="00B32F49"/>
    <w:rsid w:val="00B37011"/>
    <w:rsid w:val="00B426FA"/>
    <w:rsid w:val="00B42F0A"/>
    <w:rsid w:val="00B44863"/>
    <w:rsid w:val="00B47DEE"/>
    <w:rsid w:val="00B5250A"/>
    <w:rsid w:val="00B5378B"/>
    <w:rsid w:val="00B53ED6"/>
    <w:rsid w:val="00B546A3"/>
    <w:rsid w:val="00B56426"/>
    <w:rsid w:val="00B56769"/>
    <w:rsid w:val="00B57C03"/>
    <w:rsid w:val="00B61958"/>
    <w:rsid w:val="00B629E5"/>
    <w:rsid w:val="00B62DE2"/>
    <w:rsid w:val="00B635D9"/>
    <w:rsid w:val="00B64C3A"/>
    <w:rsid w:val="00B65266"/>
    <w:rsid w:val="00B653CE"/>
    <w:rsid w:val="00B73D2B"/>
    <w:rsid w:val="00B7539F"/>
    <w:rsid w:val="00B75829"/>
    <w:rsid w:val="00B758D8"/>
    <w:rsid w:val="00B77165"/>
    <w:rsid w:val="00B800BD"/>
    <w:rsid w:val="00B81D6E"/>
    <w:rsid w:val="00B81F4E"/>
    <w:rsid w:val="00B82D6F"/>
    <w:rsid w:val="00B83B31"/>
    <w:rsid w:val="00B83CD0"/>
    <w:rsid w:val="00B87C3B"/>
    <w:rsid w:val="00B95D3F"/>
    <w:rsid w:val="00B96C36"/>
    <w:rsid w:val="00B96C39"/>
    <w:rsid w:val="00B9702C"/>
    <w:rsid w:val="00B97286"/>
    <w:rsid w:val="00B976A1"/>
    <w:rsid w:val="00BA1C0C"/>
    <w:rsid w:val="00BA4DED"/>
    <w:rsid w:val="00BA50A9"/>
    <w:rsid w:val="00BA570A"/>
    <w:rsid w:val="00BA5EA8"/>
    <w:rsid w:val="00BA6D09"/>
    <w:rsid w:val="00BA74CE"/>
    <w:rsid w:val="00BB3415"/>
    <w:rsid w:val="00BB4E2E"/>
    <w:rsid w:val="00BB6733"/>
    <w:rsid w:val="00BB7AD3"/>
    <w:rsid w:val="00BC1DFB"/>
    <w:rsid w:val="00BC343F"/>
    <w:rsid w:val="00BC5095"/>
    <w:rsid w:val="00BD0F89"/>
    <w:rsid w:val="00BD1BA9"/>
    <w:rsid w:val="00BD1BD0"/>
    <w:rsid w:val="00BD3C22"/>
    <w:rsid w:val="00BD570B"/>
    <w:rsid w:val="00BD6E86"/>
    <w:rsid w:val="00BD6FAB"/>
    <w:rsid w:val="00BE15F7"/>
    <w:rsid w:val="00BE63A0"/>
    <w:rsid w:val="00BE6412"/>
    <w:rsid w:val="00BE7629"/>
    <w:rsid w:val="00BE7F21"/>
    <w:rsid w:val="00BF1073"/>
    <w:rsid w:val="00BF21DA"/>
    <w:rsid w:val="00BF2470"/>
    <w:rsid w:val="00BF2922"/>
    <w:rsid w:val="00BF31D0"/>
    <w:rsid w:val="00BF58BE"/>
    <w:rsid w:val="00BF6840"/>
    <w:rsid w:val="00BF7F1A"/>
    <w:rsid w:val="00C033EE"/>
    <w:rsid w:val="00C03AF4"/>
    <w:rsid w:val="00C048A1"/>
    <w:rsid w:val="00C06D59"/>
    <w:rsid w:val="00C07BF5"/>
    <w:rsid w:val="00C07D90"/>
    <w:rsid w:val="00C10651"/>
    <w:rsid w:val="00C10950"/>
    <w:rsid w:val="00C12E9F"/>
    <w:rsid w:val="00C12FD5"/>
    <w:rsid w:val="00C13123"/>
    <w:rsid w:val="00C15BEE"/>
    <w:rsid w:val="00C16708"/>
    <w:rsid w:val="00C20663"/>
    <w:rsid w:val="00C21199"/>
    <w:rsid w:val="00C226CF"/>
    <w:rsid w:val="00C22BCA"/>
    <w:rsid w:val="00C23341"/>
    <w:rsid w:val="00C23AB8"/>
    <w:rsid w:val="00C23EDC"/>
    <w:rsid w:val="00C24277"/>
    <w:rsid w:val="00C271B2"/>
    <w:rsid w:val="00C27623"/>
    <w:rsid w:val="00C306FF"/>
    <w:rsid w:val="00C376BA"/>
    <w:rsid w:val="00C37994"/>
    <w:rsid w:val="00C4235A"/>
    <w:rsid w:val="00C44995"/>
    <w:rsid w:val="00C45B3A"/>
    <w:rsid w:val="00C46A8F"/>
    <w:rsid w:val="00C50ABB"/>
    <w:rsid w:val="00C54B46"/>
    <w:rsid w:val="00C560E2"/>
    <w:rsid w:val="00C570C9"/>
    <w:rsid w:val="00C579D1"/>
    <w:rsid w:val="00C61367"/>
    <w:rsid w:val="00C64564"/>
    <w:rsid w:val="00C64ECE"/>
    <w:rsid w:val="00C66E6B"/>
    <w:rsid w:val="00C67C9F"/>
    <w:rsid w:val="00C67F87"/>
    <w:rsid w:val="00C712FC"/>
    <w:rsid w:val="00C71E9D"/>
    <w:rsid w:val="00C733F5"/>
    <w:rsid w:val="00C74465"/>
    <w:rsid w:val="00C75EAB"/>
    <w:rsid w:val="00C76492"/>
    <w:rsid w:val="00C805DC"/>
    <w:rsid w:val="00C82F4A"/>
    <w:rsid w:val="00C833A1"/>
    <w:rsid w:val="00C83BEF"/>
    <w:rsid w:val="00C856B2"/>
    <w:rsid w:val="00C86B9F"/>
    <w:rsid w:val="00C93C01"/>
    <w:rsid w:val="00C94799"/>
    <w:rsid w:val="00C94A78"/>
    <w:rsid w:val="00C963BB"/>
    <w:rsid w:val="00C9787D"/>
    <w:rsid w:val="00CA1F32"/>
    <w:rsid w:val="00CA35EE"/>
    <w:rsid w:val="00CA53F5"/>
    <w:rsid w:val="00CA623A"/>
    <w:rsid w:val="00CA6990"/>
    <w:rsid w:val="00CA75C7"/>
    <w:rsid w:val="00CB1DE5"/>
    <w:rsid w:val="00CB2454"/>
    <w:rsid w:val="00CB30C9"/>
    <w:rsid w:val="00CB3173"/>
    <w:rsid w:val="00CB48D2"/>
    <w:rsid w:val="00CC5074"/>
    <w:rsid w:val="00CC5D1F"/>
    <w:rsid w:val="00CC7A37"/>
    <w:rsid w:val="00CD1876"/>
    <w:rsid w:val="00CD21FA"/>
    <w:rsid w:val="00CD4842"/>
    <w:rsid w:val="00CD6A8B"/>
    <w:rsid w:val="00CD775B"/>
    <w:rsid w:val="00CD79F4"/>
    <w:rsid w:val="00CE13A0"/>
    <w:rsid w:val="00CE2AEE"/>
    <w:rsid w:val="00CE31C7"/>
    <w:rsid w:val="00CE457C"/>
    <w:rsid w:val="00CE4747"/>
    <w:rsid w:val="00CE6E58"/>
    <w:rsid w:val="00CF17C4"/>
    <w:rsid w:val="00CF355D"/>
    <w:rsid w:val="00CF5514"/>
    <w:rsid w:val="00CF65D5"/>
    <w:rsid w:val="00CF711F"/>
    <w:rsid w:val="00CF7B0B"/>
    <w:rsid w:val="00CF7DC8"/>
    <w:rsid w:val="00D06B30"/>
    <w:rsid w:val="00D13D3F"/>
    <w:rsid w:val="00D1512C"/>
    <w:rsid w:val="00D20887"/>
    <w:rsid w:val="00D2196C"/>
    <w:rsid w:val="00D24EAD"/>
    <w:rsid w:val="00D279D6"/>
    <w:rsid w:val="00D30A9C"/>
    <w:rsid w:val="00D31844"/>
    <w:rsid w:val="00D3248F"/>
    <w:rsid w:val="00D334EA"/>
    <w:rsid w:val="00D353B4"/>
    <w:rsid w:val="00D35B32"/>
    <w:rsid w:val="00D36BB9"/>
    <w:rsid w:val="00D40439"/>
    <w:rsid w:val="00D40BC6"/>
    <w:rsid w:val="00D41F48"/>
    <w:rsid w:val="00D42C8E"/>
    <w:rsid w:val="00D43AAA"/>
    <w:rsid w:val="00D44609"/>
    <w:rsid w:val="00D45669"/>
    <w:rsid w:val="00D4670C"/>
    <w:rsid w:val="00D558A7"/>
    <w:rsid w:val="00D5621E"/>
    <w:rsid w:val="00D6053F"/>
    <w:rsid w:val="00D6159C"/>
    <w:rsid w:val="00D62866"/>
    <w:rsid w:val="00D64310"/>
    <w:rsid w:val="00D64D7E"/>
    <w:rsid w:val="00D6731A"/>
    <w:rsid w:val="00D7096C"/>
    <w:rsid w:val="00D73317"/>
    <w:rsid w:val="00D76681"/>
    <w:rsid w:val="00D809CD"/>
    <w:rsid w:val="00D8152F"/>
    <w:rsid w:val="00D81927"/>
    <w:rsid w:val="00D82218"/>
    <w:rsid w:val="00D831A7"/>
    <w:rsid w:val="00D8349F"/>
    <w:rsid w:val="00D9066D"/>
    <w:rsid w:val="00D93353"/>
    <w:rsid w:val="00D93363"/>
    <w:rsid w:val="00D934E3"/>
    <w:rsid w:val="00D93794"/>
    <w:rsid w:val="00D93BC8"/>
    <w:rsid w:val="00D9479A"/>
    <w:rsid w:val="00D94C83"/>
    <w:rsid w:val="00D96412"/>
    <w:rsid w:val="00DA2136"/>
    <w:rsid w:val="00DA2442"/>
    <w:rsid w:val="00DA28C3"/>
    <w:rsid w:val="00DA3CA4"/>
    <w:rsid w:val="00DA40CE"/>
    <w:rsid w:val="00DB2D12"/>
    <w:rsid w:val="00DB427B"/>
    <w:rsid w:val="00DB4BEA"/>
    <w:rsid w:val="00DB4CC8"/>
    <w:rsid w:val="00DB69EC"/>
    <w:rsid w:val="00DC1C10"/>
    <w:rsid w:val="00DC3576"/>
    <w:rsid w:val="00DD2AEE"/>
    <w:rsid w:val="00DD2F1C"/>
    <w:rsid w:val="00DD35B5"/>
    <w:rsid w:val="00DD4F1C"/>
    <w:rsid w:val="00DD536A"/>
    <w:rsid w:val="00DD5DDD"/>
    <w:rsid w:val="00DD65A8"/>
    <w:rsid w:val="00DE05CB"/>
    <w:rsid w:val="00DE2D0B"/>
    <w:rsid w:val="00DE3DBC"/>
    <w:rsid w:val="00DE6E90"/>
    <w:rsid w:val="00DE7085"/>
    <w:rsid w:val="00DF10A2"/>
    <w:rsid w:val="00DF3CFB"/>
    <w:rsid w:val="00DF4F96"/>
    <w:rsid w:val="00DF5C9A"/>
    <w:rsid w:val="00DF65BB"/>
    <w:rsid w:val="00DF6874"/>
    <w:rsid w:val="00DF6C04"/>
    <w:rsid w:val="00E04C5E"/>
    <w:rsid w:val="00E0544C"/>
    <w:rsid w:val="00E10CFA"/>
    <w:rsid w:val="00E130AC"/>
    <w:rsid w:val="00E15BB9"/>
    <w:rsid w:val="00E161F4"/>
    <w:rsid w:val="00E16BF9"/>
    <w:rsid w:val="00E17849"/>
    <w:rsid w:val="00E17FD4"/>
    <w:rsid w:val="00E2070B"/>
    <w:rsid w:val="00E211EB"/>
    <w:rsid w:val="00E227E7"/>
    <w:rsid w:val="00E23700"/>
    <w:rsid w:val="00E23F29"/>
    <w:rsid w:val="00E24800"/>
    <w:rsid w:val="00E265B5"/>
    <w:rsid w:val="00E3180B"/>
    <w:rsid w:val="00E34891"/>
    <w:rsid w:val="00E34FBB"/>
    <w:rsid w:val="00E377E6"/>
    <w:rsid w:val="00E40B96"/>
    <w:rsid w:val="00E42B57"/>
    <w:rsid w:val="00E43953"/>
    <w:rsid w:val="00E456B5"/>
    <w:rsid w:val="00E45DA0"/>
    <w:rsid w:val="00E46BAC"/>
    <w:rsid w:val="00E470FE"/>
    <w:rsid w:val="00E474F6"/>
    <w:rsid w:val="00E47F70"/>
    <w:rsid w:val="00E50036"/>
    <w:rsid w:val="00E50483"/>
    <w:rsid w:val="00E51A09"/>
    <w:rsid w:val="00E51D64"/>
    <w:rsid w:val="00E559A7"/>
    <w:rsid w:val="00E60C85"/>
    <w:rsid w:val="00E60D84"/>
    <w:rsid w:val="00E656CB"/>
    <w:rsid w:val="00E67421"/>
    <w:rsid w:val="00E67D45"/>
    <w:rsid w:val="00E705E7"/>
    <w:rsid w:val="00E71183"/>
    <w:rsid w:val="00E74351"/>
    <w:rsid w:val="00E766C8"/>
    <w:rsid w:val="00E80106"/>
    <w:rsid w:val="00E80CB9"/>
    <w:rsid w:val="00E8155C"/>
    <w:rsid w:val="00E82CAB"/>
    <w:rsid w:val="00E837C2"/>
    <w:rsid w:val="00E83889"/>
    <w:rsid w:val="00E85941"/>
    <w:rsid w:val="00E92DD8"/>
    <w:rsid w:val="00E94025"/>
    <w:rsid w:val="00E951D7"/>
    <w:rsid w:val="00E952A1"/>
    <w:rsid w:val="00E97FC9"/>
    <w:rsid w:val="00EA0206"/>
    <w:rsid w:val="00EA2CB1"/>
    <w:rsid w:val="00EA5094"/>
    <w:rsid w:val="00EA682C"/>
    <w:rsid w:val="00EA7348"/>
    <w:rsid w:val="00EB0460"/>
    <w:rsid w:val="00EB7288"/>
    <w:rsid w:val="00EB7AA8"/>
    <w:rsid w:val="00EC4D07"/>
    <w:rsid w:val="00EC6A1F"/>
    <w:rsid w:val="00ED17C4"/>
    <w:rsid w:val="00ED1AD6"/>
    <w:rsid w:val="00ED4265"/>
    <w:rsid w:val="00ED4961"/>
    <w:rsid w:val="00ED6158"/>
    <w:rsid w:val="00EE10F0"/>
    <w:rsid w:val="00EE372F"/>
    <w:rsid w:val="00EE4288"/>
    <w:rsid w:val="00EE78C8"/>
    <w:rsid w:val="00EF0DD1"/>
    <w:rsid w:val="00EF2AE7"/>
    <w:rsid w:val="00EF350D"/>
    <w:rsid w:val="00EF710F"/>
    <w:rsid w:val="00EF7162"/>
    <w:rsid w:val="00EF7E50"/>
    <w:rsid w:val="00F00FA9"/>
    <w:rsid w:val="00F024EE"/>
    <w:rsid w:val="00F046EF"/>
    <w:rsid w:val="00F05F4A"/>
    <w:rsid w:val="00F1493C"/>
    <w:rsid w:val="00F14D0F"/>
    <w:rsid w:val="00F20F55"/>
    <w:rsid w:val="00F20FE0"/>
    <w:rsid w:val="00F21E3E"/>
    <w:rsid w:val="00F229C2"/>
    <w:rsid w:val="00F22E8B"/>
    <w:rsid w:val="00F234F3"/>
    <w:rsid w:val="00F30556"/>
    <w:rsid w:val="00F324FF"/>
    <w:rsid w:val="00F36CD2"/>
    <w:rsid w:val="00F372B0"/>
    <w:rsid w:val="00F37C68"/>
    <w:rsid w:val="00F40253"/>
    <w:rsid w:val="00F406A5"/>
    <w:rsid w:val="00F413A4"/>
    <w:rsid w:val="00F42B8A"/>
    <w:rsid w:val="00F44BD7"/>
    <w:rsid w:val="00F44EF4"/>
    <w:rsid w:val="00F457AF"/>
    <w:rsid w:val="00F50AD2"/>
    <w:rsid w:val="00F52D9C"/>
    <w:rsid w:val="00F52DAE"/>
    <w:rsid w:val="00F52EBC"/>
    <w:rsid w:val="00F55730"/>
    <w:rsid w:val="00F55AAB"/>
    <w:rsid w:val="00F5603B"/>
    <w:rsid w:val="00F6059A"/>
    <w:rsid w:val="00F613FF"/>
    <w:rsid w:val="00F61D33"/>
    <w:rsid w:val="00F6218F"/>
    <w:rsid w:val="00F62DBE"/>
    <w:rsid w:val="00F647E8"/>
    <w:rsid w:val="00F64926"/>
    <w:rsid w:val="00F64DF8"/>
    <w:rsid w:val="00F6723F"/>
    <w:rsid w:val="00F70233"/>
    <w:rsid w:val="00F703F4"/>
    <w:rsid w:val="00F7088D"/>
    <w:rsid w:val="00F73DC5"/>
    <w:rsid w:val="00F75BAA"/>
    <w:rsid w:val="00F7614A"/>
    <w:rsid w:val="00F761BB"/>
    <w:rsid w:val="00F76208"/>
    <w:rsid w:val="00F800B7"/>
    <w:rsid w:val="00F81259"/>
    <w:rsid w:val="00F8291F"/>
    <w:rsid w:val="00F83779"/>
    <w:rsid w:val="00F90092"/>
    <w:rsid w:val="00F90DDF"/>
    <w:rsid w:val="00F91B73"/>
    <w:rsid w:val="00F91C03"/>
    <w:rsid w:val="00F91CA4"/>
    <w:rsid w:val="00F920F9"/>
    <w:rsid w:val="00F92241"/>
    <w:rsid w:val="00F933CA"/>
    <w:rsid w:val="00F9515E"/>
    <w:rsid w:val="00FA01E1"/>
    <w:rsid w:val="00FA11E9"/>
    <w:rsid w:val="00FA17D5"/>
    <w:rsid w:val="00FA40EC"/>
    <w:rsid w:val="00FB0761"/>
    <w:rsid w:val="00FB0E14"/>
    <w:rsid w:val="00FB2A65"/>
    <w:rsid w:val="00FB343B"/>
    <w:rsid w:val="00FB49FD"/>
    <w:rsid w:val="00FB5899"/>
    <w:rsid w:val="00FB5A97"/>
    <w:rsid w:val="00FB5F39"/>
    <w:rsid w:val="00FB71AE"/>
    <w:rsid w:val="00FB7964"/>
    <w:rsid w:val="00FC0B43"/>
    <w:rsid w:val="00FC0F19"/>
    <w:rsid w:val="00FC1551"/>
    <w:rsid w:val="00FC55E9"/>
    <w:rsid w:val="00FC6267"/>
    <w:rsid w:val="00FC6F95"/>
    <w:rsid w:val="00FC736F"/>
    <w:rsid w:val="00FC739B"/>
    <w:rsid w:val="00FD1066"/>
    <w:rsid w:val="00FD2451"/>
    <w:rsid w:val="00FD2D19"/>
    <w:rsid w:val="00FD3266"/>
    <w:rsid w:val="00FD4A5A"/>
    <w:rsid w:val="00FD54E6"/>
    <w:rsid w:val="00FD729A"/>
    <w:rsid w:val="00FE0DB0"/>
    <w:rsid w:val="00FE64C2"/>
    <w:rsid w:val="00FE78C9"/>
    <w:rsid w:val="00FF207E"/>
    <w:rsid w:val="00FF3E62"/>
    <w:rsid w:val="00FF471C"/>
    <w:rsid w:val="00FF5379"/>
    <w:rsid w:val="00FF6043"/>
    <w:rsid w:val="00FF737F"/>
    <w:rsid w:val="00FF76AE"/>
    <w:rsid w:val="26B06D4B"/>
    <w:rsid w:val="675D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hAnsi="Times New Roman" w:eastAsia="汉鼎简仿宋" w:cs="Times New Roman"/>
      <w:snapToGrid w:val="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Arial" w:hAnsi="Arial" w:eastAsia="黑体"/>
      <w:b/>
      <w:bCs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adjustRightInd w:val="0"/>
      <w:snapToGrid/>
      <w:ind w:firstLine="0"/>
      <w:jc w:val="left"/>
    </w:pPr>
    <w:rPr>
      <w:spacing w:val="-25"/>
    </w:rPr>
  </w:style>
  <w:style w:type="paragraph" w:styleId="5">
    <w:name w:val="Body Text"/>
    <w:basedOn w:val="1"/>
    <w:qFormat/>
    <w:uiPriority w:val="0"/>
    <w:pPr>
      <w:autoSpaceDE/>
      <w:autoSpaceDN/>
      <w:snapToGrid/>
      <w:spacing w:line="240" w:lineRule="auto"/>
      <w:ind w:firstLine="0"/>
      <w:jc w:val="center"/>
    </w:pPr>
    <w:rPr>
      <w:rFonts w:ascii="Times New Roman" w:eastAsia="仿宋_GB2312"/>
      <w:snapToGrid/>
      <w:kern w:val="2"/>
      <w:sz w:val="44"/>
      <w:szCs w:val="24"/>
    </w:rPr>
  </w:style>
  <w:style w:type="paragraph" w:styleId="6">
    <w:name w:val="Body Text Indent"/>
    <w:basedOn w:val="1"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pPr>
      <w:autoSpaceDE/>
      <w:autoSpaceDN/>
      <w:snapToGrid/>
      <w:spacing w:line="240" w:lineRule="auto"/>
      <w:ind w:firstLine="0"/>
    </w:pPr>
    <w:rPr>
      <w:rFonts w:ascii="宋体" w:hAnsi="Courier New" w:eastAsia="宋体" w:cs="Courier New"/>
      <w:snapToGrid/>
      <w:kern w:val="2"/>
      <w:sz w:val="21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4"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rFonts w:hAnsi="汉鼎简仿宋"/>
      <w:sz w:val="2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13">
    <w:name w:val="Normal (Web)"/>
    <w:basedOn w:val="1"/>
    <w:qFormat/>
    <w:uiPriority w:val="0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snapToGrid/>
      <w:sz w:val="24"/>
      <w:szCs w:val="24"/>
    </w:rPr>
  </w:style>
  <w:style w:type="table" w:styleId="15">
    <w:name w:val="Table Grid"/>
    <w:basedOn w:val="14"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Emphasis"/>
    <w:qFormat/>
    <w:uiPriority w:val="0"/>
    <w:rPr>
      <w:color w:val="CC0033"/>
    </w:rPr>
  </w:style>
  <w:style w:type="character" w:styleId="20">
    <w:name w:val="Hyperlink"/>
    <w:uiPriority w:val="0"/>
    <w:rPr>
      <w:color w:val="0000FF"/>
      <w:u w:val="single"/>
    </w:rPr>
  </w:style>
  <w:style w:type="character" w:customStyle="1" w:styleId="21">
    <w:name w:val="bjh-p"/>
    <w:qFormat/>
    <w:uiPriority w:val="0"/>
    <w:rPr>
      <w:rFonts w:cs="Times New Roman"/>
    </w:rPr>
  </w:style>
  <w:style w:type="character" w:customStyle="1" w:styleId="22">
    <w:name w:val="公文主体 Char"/>
    <w:link w:val="23"/>
    <w:uiPriority w:val="0"/>
    <w:rPr>
      <w:rFonts w:eastAsia="仿宋_GB2312"/>
      <w:kern w:val="2"/>
      <w:sz w:val="32"/>
      <w:szCs w:val="24"/>
      <w:lang w:val="en-US" w:eastAsia="zh-CN" w:bidi="ar-SA"/>
    </w:rPr>
  </w:style>
  <w:style w:type="paragraph" w:customStyle="1" w:styleId="23">
    <w:name w:val="公文主体"/>
    <w:basedOn w:val="1"/>
    <w:link w:val="22"/>
    <w:uiPriority w:val="0"/>
    <w:pPr>
      <w:autoSpaceDE/>
      <w:autoSpaceDN/>
      <w:snapToGrid/>
      <w:spacing w:line="580" w:lineRule="exact"/>
      <w:ind w:firstLine="200" w:firstLineChars="200"/>
    </w:pPr>
    <w:rPr>
      <w:rFonts w:ascii="Times New Roman" w:eastAsia="仿宋_GB2312"/>
      <w:snapToGrid/>
      <w:kern w:val="2"/>
      <w:szCs w:val="24"/>
    </w:rPr>
  </w:style>
  <w:style w:type="character" w:customStyle="1" w:styleId="24">
    <w:name w:val="页脚 Char"/>
    <w:link w:val="11"/>
    <w:semiHidden/>
    <w:qFormat/>
    <w:uiPriority w:val="0"/>
    <w:rPr>
      <w:rFonts w:ascii="汉鼎简仿宋" w:hAnsi="汉鼎简仿宋" w:eastAsia="汉鼎简仿宋"/>
      <w:snapToGrid w:val="0"/>
      <w:sz w:val="28"/>
      <w:lang w:val="en-US" w:eastAsia="zh-CN" w:bidi="ar-SA"/>
    </w:rPr>
  </w:style>
  <w:style w:type="paragraph" w:customStyle="1" w:styleId="25">
    <w:name w:val="_Style 4"/>
    <w:basedOn w:val="1"/>
    <w:qFormat/>
    <w:uiPriority w:val="0"/>
    <w:pPr>
      <w:autoSpaceDE/>
      <w:autoSpaceDN/>
      <w:snapToGrid/>
      <w:spacing w:line="240" w:lineRule="auto"/>
      <w:ind w:firstLine="420" w:firstLineChars="200"/>
    </w:pPr>
    <w:rPr>
      <w:rFonts w:ascii="Calibri" w:hAnsi="Calibri" w:eastAsia="宋体"/>
      <w:snapToGrid/>
      <w:kern w:val="2"/>
      <w:sz w:val="21"/>
      <w:szCs w:val="22"/>
    </w:rPr>
  </w:style>
  <w:style w:type="paragraph" w:customStyle="1" w:styleId="26">
    <w:name w:val="五级条标题"/>
    <w:basedOn w:val="27"/>
    <w:next w:val="31"/>
    <w:qFormat/>
    <w:uiPriority w:val="0"/>
    <w:pPr>
      <w:outlineLvl w:val="6"/>
    </w:pPr>
  </w:style>
  <w:style w:type="paragraph" w:customStyle="1" w:styleId="27">
    <w:name w:val="四级条标题"/>
    <w:basedOn w:val="28"/>
    <w:next w:val="31"/>
    <w:uiPriority w:val="0"/>
    <w:pPr>
      <w:ind w:left="720"/>
      <w:outlineLvl w:val="5"/>
    </w:pPr>
  </w:style>
  <w:style w:type="paragraph" w:customStyle="1" w:styleId="28">
    <w:name w:val="三级条标题"/>
    <w:basedOn w:val="29"/>
    <w:next w:val="31"/>
    <w:uiPriority w:val="0"/>
    <w:pPr>
      <w:ind w:left="720"/>
      <w:outlineLvl w:val="4"/>
    </w:pPr>
  </w:style>
  <w:style w:type="paragraph" w:customStyle="1" w:styleId="29">
    <w:name w:val="二级条标题"/>
    <w:basedOn w:val="30"/>
    <w:next w:val="31"/>
    <w:uiPriority w:val="0"/>
    <w:pPr>
      <w:ind w:left="720"/>
      <w:outlineLvl w:val="3"/>
    </w:pPr>
  </w:style>
  <w:style w:type="paragraph" w:customStyle="1" w:styleId="30">
    <w:name w:val="一级条标题"/>
    <w:next w:val="31"/>
    <w:qFormat/>
    <w:uiPriority w:val="0"/>
    <w:pPr>
      <w:ind w:left="720"/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31">
    <w:name w:val="段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">
    <w:name w:val="紧急程度"/>
    <w:basedOn w:val="33"/>
    <w:qFormat/>
    <w:uiPriority w:val="0"/>
    <w:pPr>
      <w:spacing w:line="397" w:lineRule="atLeast"/>
    </w:pPr>
    <w:rPr>
      <w:rFonts w:ascii="汉鼎简黑体" w:hAnsi="汉鼎简黑体" w:eastAsia="汉鼎简黑体"/>
      <w:sz w:val="32"/>
    </w:rPr>
  </w:style>
  <w:style w:type="paragraph" w:customStyle="1" w:styleId="33">
    <w:name w:val="密级"/>
    <w:basedOn w:val="1"/>
    <w:uiPriority w:val="0"/>
    <w:pPr>
      <w:adjustRightInd w:val="0"/>
      <w:snapToGrid/>
      <w:spacing w:line="425" w:lineRule="atLeast"/>
      <w:ind w:firstLine="0"/>
      <w:jc w:val="right"/>
    </w:pPr>
    <w:rPr>
      <w:rFonts w:ascii="黑体" w:eastAsia="黑体"/>
      <w:sz w:val="30"/>
    </w:rPr>
  </w:style>
  <w:style w:type="paragraph" w:customStyle="1" w:styleId="34">
    <w:name w:val="文头"/>
    <w:basedOn w:val="1"/>
    <w:uiPriority w:val="0"/>
    <w:pPr>
      <w:tabs>
        <w:tab w:val="left" w:pos="6663"/>
      </w:tabs>
      <w:spacing w:after="800" w:line="1500" w:lineRule="atLeast"/>
      <w:ind w:left="511" w:right="227" w:hanging="284"/>
      <w:jc w:val="distribute"/>
    </w:pPr>
    <w:rPr>
      <w:rFonts w:ascii="汉鼎简大宋" w:eastAsia="汉鼎简大宋"/>
      <w:b/>
      <w:color w:val="FF0000"/>
      <w:w w:val="62"/>
      <w:sz w:val="140"/>
    </w:rPr>
  </w:style>
  <w:style w:type="paragraph" w:customStyle="1" w:styleId="35">
    <w:name w:val="Char Char Char Char Char Char Char"/>
    <w:basedOn w:val="1"/>
    <w:uiPriority w:val="0"/>
    <w:pPr>
      <w:autoSpaceDE/>
      <w:autoSpaceDN/>
      <w:snapToGrid/>
      <w:spacing w:line="240" w:lineRule="auto"/>
      <w:ind w:firstLine="0"/>
    </w:pPr>
    <w:rPr>
      <w:rFonts w:ascii="Times New Roman" w:eastAsia="宋体"/>
      <w:snapToGrid/>
      <w:kern w:val="2"/>
      <w:sz w:val="21"/>
    </w:rPr>
  </w:style>
  <w:style w:type="paragraph" w:customStyle="1" w:styleId="36">
    <w:name w:val="章标题"/>
    <w:next w:val="31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7">
    <w:name w:val="印发栏"/>
    <w:basedOn w:val="4"/>
    <w:qFormat/>
    <w:uiPriority w:val="0"/>
    <w:pPr>
      <w:tabs>
        <w:tab w:val="left" w:pos="284"/>
        <w:tab w:val="left" w:pos="5387"/>
      </w:tabs>
      <w:spacing w:line="397" w:lineRule="atLeast"/>
    </w:pPr>
    <w:rPr>
      <w:spacing w:val="0"/>
      <w:sz w:val="28"/>
    </w:rPr>
  </w:style>
  <w:style w:type="paragraph" w:customStyle="1" w:styleId="38">
    <w:name w:val="p0"/>
    <w:basedOn w:val="1"/>
    <w:qFormat/>
    <w:uiPriority w:val="0"/>
    <w:pPr>
      <w:widowControl/>
      <w:autoSpaceDE/>
      <w:autoSpaceDN/>
      <w:snapToGrid/>
      <w:spacing w:line="240" w:lineRule="auto"/>
      <w:ind w:firstLine="0"/>
    </w:pPr>
    <w:rPr>
      <w:rFonts w:ascii="Times New Roman" w:eastAsia="宋体"/>
      <w:snapToGrid/>
      <w:sz w:val="21"/>
      <w:szCs w:val="21"/>
    </w:rPr>
  </w:style>
  <w:style w:type="paragraph" w:customStyle="1" w:styleId="39">
    <w:name w:val="线型"/>
    <w:basedOn w:val="40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40">
    <w:name w:val="抄送栏"/>
    <w:basedOn w:val="1"/>
    <w:qFormat/>
    <w:uiPriority w:val="0"/>
    <w:pPr>
      <w:adjustRightInd w:val="0"/>
      <w:snapToGrid/>
      <w:spacing w:line="454" w:lineRule="atLeast"/>
      <w:ind w:left="851" w:hanging="851"/>
    </w:pPr>
    <w:rPr>
      <w:sz w:val="28"/>
    </w:rPr>
  </w:style>
  <w:style w:type="paragraph" w:customStyle="1" w:styleId="41">
    <w:name w:val="红线"/>
    <w:basedOn w:val="2"/>
    <w:qFormat/>
    <w:uiPriority w:val="0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42">
    <w:name w:val="附件栏"/>
    <w:basedOn w:val="1"/>
    <w:uiPriority w:val="0"/>
  </w:style>
  <w:style w:type="paragraph" w:customStyle="1" w:styleId="43">
    <w:name w:val="标题1"/>
    <w:basedOn w:val="1"/>
    <w:next w:val="1"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ascii="汉鼎简大宋" w:eastAsia="汉鼎简大宋"/>
      <w:sz w:val="44"/>
    </w:rPr>
  </w:style>
  <w:style w:type="paragraph" w:customStyle="1" w:styleId="44">
    <w:name w:val="列出段落1"/>
    <w:basedOn w:val="1"/>
    <w:uiPriority w:val="0"/>
    <w:pPr>
      <w:autoSpaceDE/>
      <w:autoSpaceDN/>
      <w:snapToGrid/>
      <w:spacing w:line="240" w:lineRule="auto"/>
      <w:ind w:firstLine="420" w:firstLineChars="200"/>
    </w:pPr>
    <w:rPr>
      <w:rFonts w:ascii="??" w:hAnsi="??" w:eastAsia="Times New Roman"/>
      <w:snapToGrid/>
      <w:kern w:val="2"/>
      <w:sz w:val="21"/>
      <w:szCs w:val="22"/>
    </w:rPr>
  </w:style>
  <w:style w:type="paragraph" w:customStyle="1" w:styleId="45">
    <w:name w:val="Char Char Char Char"/>
    <w:basedOn w:val="1"/>
    <w:uiPriority w:val="0"/>
    <w:pPr>
      <w:autoSpaceDE/>
      <w:autoSpaceDN/>
      <w:snapToGrid/>
      <w:spacing w:line="240" w:lineRule="auto"/>
      <w:ind w:firstLine="0"/>
    </w:pPr>
    <w:rPr>
      <w:rFonts w:ascii="Times New Roman" w:eastAsia="宋体"/>
      <w:snapToGrid/>
      <w:kern w:val="2"/>
      <w:sz w:val="21"/>
    </w:rPr>
  </w:style>
  <w:style w:type="paragraph" w:customStyle="1" w:styleId="46">
    <w:name w:val="印数"/>
    <w:basedOn w:val="37"/>
    <w:uiPriority w:val="0"/>
    <w:pPr>
      <w:jc w:val="right"/>
    </w:pPr>
  </w:style>
  <w:style w:type="paragraph" w:customStyle="1" w:styleId="47">
    <w:name w:val="标题2"/>
    <w:basedOn w:val="1"/>
    <w:next w:val="1"/>
    <w:uiPriority w:val="0"/>
    <w:pPr>
      <w:ind w:firstLine="0"/>
      <w:jc w:val="center"/>
    </w:pPr>
    <w:rPr>
      <w:rFonts w:ascii="汉鼎简楷体" w:hAnsi="Book Antiqua" w:eastAsia="汉鼎简楷体"/>
    </w:rPr>
  </w:style>
  <w:style w:type="paragraph" w:customStyle="1" w:styleId="48">
    <w:name w:val="Char Char Char"/>
    <w:basedOn w:val="1"/>
    <w:uiPriority w:val="0"/>
    <w:pPr>
      <w:autoSpaceDE/>
      <w:autoSpaceDN/>
      <w:snapToGrid/>
      <w:spacing w:line="240" w:lineRule="auto"/>
      <w:ind w:firstLine="0"/>
    </w:pPr>
    <w:rPr>
      <w:rFonts w:ascii="Times New Roman" w:eastAsia="宋体"/>
      <w:snapToGrid/>
      <w:kern w:val="2"/>
      <w:sz w:val="21"/>
    </w:rPr>
  </w:style>
  <w:style w:type="paragraph" w:customStyle="1" w:styleId="49">
    <w:name w:val="0"/>
    <w:basedOn w:val="1"/>
    <w:uiPriority w:val="0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/>
      <w:snapToGrid/>
      <w:sz w:val="24"/>
    </w:rPr>
  </w:style>
  <w:style w:type="paragraph" w:customStyle="1" w:styleId="50">
    <w:name w:val="标题3"/>
    <w:basedOn w:val="1"/>
    <w:next w:val="1"/>
    <w:uiPriority w:val="0"/>
    <w:rPr>
      <w:rFonts w:ascii="汉鼎简黑体" w:eastAsia="汉鼎简黑体"/>
    </w:rPr>
  </w:style>
  <w:style w:type="paragraph" w:customStyle="1" w:styleId="51">
    <w:name w:val="前言、引言标题"/>
    <w:next w:val="1"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52">
    <w:name w:val="主题词"/>
    <w:basedOn w:val="1"/>
    <w:uiPriority w:val="0"/>
    <w:pPr>
      <w:adjustRightInd w:val="0"/>
      <w:snapToGrid/>
      <w:spacing w:line="240" w:lineRule="atLeast"/>
      <w:ind w:firstLine="0"/>
      <w:jc w:val="left"/>
    </w:pPr>
    <w:rPr>
      <w:rFonts w:ascii="宋体" w:eastAsia="宋体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4mb\&#19979;&#34892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下行文.dot</Template>
  <Company>wyk</Company>
  <Pages>9</Pages>
  <Words>467</Words>
  <Characters>2664</Characters>
  <Lines>22</Lines>
  <Paragraphs>6</Paragraphs>
  <TotalTime>15</TotalTime>
  <ScaleCrop>false</ScaleCrop>
  <LinksUpToDate>false</LinksUpToDate>
  <CharactersWithSpaces>3125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2020-04-16T06:19:00Z</dcterms:created>
  <dc:creator>BGYFN</dc:creator>
  <cp:lastModifiedBy>Administrator</cp:lastModifiedBy>
  <cp:lastPrinted>2020-04-16T06:31:00Z</cp:lastPrinted>
  <dcterms:modified xsi:type="dcterms:W3CDTF">2020-04-16T07:11:25Z</dcterms:modified>
  <dc:title>下行文（平行文）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