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eastAsia="黑体"/>
          <w:spacing w:val="-20"/>
          <w:szCs w:val="32"/>
        </w:rPr>
      </w:pPr>
      <w:r>
        <w:rPr>
          <w:rFonts w:eastAsia="黑体"/>
          <w:spacing w:val="-20"/>
          <w:szCs w:val="32"/>
        </w:rPr>
        <w:t>附件</w:t>
      </w:r>
      <w:bookmarkStart w:id="0" w:name="_Hlk150349724"/>
    </w:p>
    <w:p>
      <w:pPr>
        <w:ind w:firstLine="0"/>
        <w:rPr>
          <w:rFonts w:hint="eastAsia" w:eastAsia="黑体"/>
          <w:spacing w:val="-20"/>
          <w:szCs w:val="32"/>
        </w:rPr>
      </w:pPr>
    </w:p>
    <w:p>
      <w:pPr>
        <w:spacing w:line="360" w:lineRule="auto"/>
        <w:ind w:firstLine="0"/>
        <w:jc w:val="center"/>
        <w:rPr>
          <w:rFonts w:eastAsia="黑体"/>
          <w:spacing w:val="-20"/>
          <w:szCs w:val="32"/>
        </w:rPr>
      </w:pPr>
      <w:bookmarkStart w:id="1" w:name="_GoBack"/>
      <w:r>
        <w:rPr>
          <w:rFonts w:hint="eastAsia" w:eastAsia="方正小标宋简体"/>
          <w:sz w:val="44"/>
          <w:szCs w:val="44"/>
        </w:rPr>
        <w:t>市级“520安全风险管控优秀班组”名单</w:t>
      </w:r>
      <w:bookmarkEnd w:id="0"/>
    </w:p>
    <w:bookmarkEnd w:id="1"/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79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rFonts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643" w:type="pct"/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rFonts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Cs w:val="32"/>
              </w:rPr>
              <w:t>企业名称名称</w:t>
            </w:r>
          </w:p>
        </w:tc>
        <w:tc>
          <w:tcPr>
            <w:tcW w:w="1748" w:type="pct"/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rFonts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eastAsia="黑体" w:cs="宋体"/>
                <w:color w:val="000000"/>
                <w:kern w:val="0"/>
                <w:szCs w:val="32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连云港柏德实业有限公司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一车间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江苏鼎味泰食品股份有限公司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工务班组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江苏德邦多菱健康科技有限公司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磷酸一钠生产线丙班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江苏洁欧康科技有限公司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自动化车间B班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连云港高品再生资源有限公司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镧铈镨钕班组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江苏得乐康生物科技有限公司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四车间一班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晶海洋半导体材料（东海）有限公司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生产部检测车间C班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江苏省镔鑫钢铁集团有限公司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炼钢厂检修车间3#机甲班组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连云港赣榆交通工程有限公司魏斗沟片麻岩矿爆破班组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爆破班组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江苏世友炭材有限责任公司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锅炉班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江苏润美新材料有限公司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甲班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中碳能源（江苏）有限公司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热电车间乙班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连云港市金信包装有限公司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注塑班组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连云港市永旺玻璃制品有限公司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1#天然气窑炉班组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连云港亲泰儿玩具有限公司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手工班组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绿巢模方智能科技（江苏）有限公司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生产线班组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正大天晴药业集团股份有限公司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六车间空调制水班组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正大天晴药业集团股份有限公司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一车间101包装班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江苏联瑞新材料股份有限公司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七厂球化班组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江苏齐天铁塔制造有限公司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铁塔车间角钢数控加工班组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罗盖特（中国）营养食品有限公司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氢化班组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衡所华威电子有限公司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在线测试班组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连云港味之素冷冻食品有限公司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制冷班组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江苏汤沟两相和酒业有限公司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包装车间第三组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江苏汤沟两相和酒业有限公司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设备能源部锅炉房班组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江苏润普食品科技股份有限公司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A2车间班组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连云港万森皮业皮业有限公司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选皮班组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连云港库恩服饰有限公司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缝纫班组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连云港亚新钢铁有限公司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炼铁厂BPRT班组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连云港亚新钢铁有限公司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运行车间烧结班组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江苏延展金属制品有限公司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前处理班组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连云港兴鑫钢铁有限公司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炼钢厂仪电班组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连云港兴鑫钢铁有限公司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炼铁厂原料班组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新乐电器(江苏)有限公司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装卸班组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光大城乡再生能源(灌云)有限公司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汽机班组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连云港紫燕农业开发有限公司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污水处理组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江苏科伦多食品配料有限公司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十车间班组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江苏威陵家具有限公司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设备维修班组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连云港宁丰木业有限公司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热能干燥班组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江苏沙英喜实业有限公司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车间二A班组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常茂生物连云港有限公司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反应岗班组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江苏锐巴新材料科技有限公司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分散剂优秀班组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光大水务（连云港）有限公司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运行班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连云港市自来水有限责任公司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机电维修班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日出东方控股股份有限公司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喷塑车间挂件组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江苏中金玛泰医药包装有限公司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一工厂班组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江苏中金玛泰医药包装有限公司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二工厂班组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东方国际集装箱（连云港）有限公司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机加工班组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精炼班组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包装调理班组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连云港泓昊复合材料有限公司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弯头班组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连云港华海诚科电子材料有限公司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预成型班组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江苏高驰新材料科技有限公司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压合班组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江苏苏云医疗器材有限公司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打包班组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江苏苏云医疗器材有限公司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模具维修班组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国能联合动力技术（连云港）有限公司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电装工段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国能联合动力技术（连云港）有限公司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轮毂工段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连云港北泽精密阀门有限公司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仕上科机加工班组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连云港东坦机械配件有限公司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熔炼浇注班组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连云港东坦机械配件有限公司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加工工序班组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连云港华乐合金集团有限公司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烧结平台班组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连云港华乐合金集团有限公司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合金炉班组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机修班组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轧油班组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64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174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品管班组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江苏润睿生物科技有限公司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污水处理班组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连云港鑫磊环保科技有限公司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装载机班组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江苏恒鑫通新材料有限公司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磨选班组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江苏洋井包材科技有限公司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重载膜班组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江苏连云港港口股份有限公司东方港务分公司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墟沟西作业区门机队司机二班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新苏港码头有限公司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流机作业队司机一班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连云港港口建筑安装工程有限公司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水电分公司水电安装班组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连云港新圩港码头有限公司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门机队门机二班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64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江苏连云港港口股份有限公司东方港务分公司</w:t>
            </w:r>
          </w:p>
        </w:tc>
        <w:tc>
          <w:tcPr>
            <w:tcW w:w="174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墟沟东作业区门机队门机三班</w:t>
            </w:r>
          </w:p>
        </w:tc>
      </w:tr>
    </w:tbl>
    <w:p>
      <w:pPr>
        <w:ind w:firstLine="632" w:firstLineChars="200"/>
        <w:rPr>
          <w:szCs w:val="32"/>
        </w:rPr>
      </w:pPr>
    </w:p>
    <w:p>
      <w:pPr>
        <w:ind w:firstLine="0"/>
        <w:jc w:val="left"/>
        <w:textAlignment w:val="baseline"/>
        <w:rPr>
          <w:rFonts w:eastAsia="楷体_GB2312"/>
          <w:szCs w:val="32"/>
        </w:rPr>
      </w:pPr>
    </w:p>
    <w:p>
      <w:pPr>
        <w:ind w:firstLine="0"/>
        <w:jc w:val="left"/>
        <w:textAlignment w:val="baseline"/>
        <w:rPr>
          <w:rFonts w:hint="eastAsia" w:eastAsia="楷体_GB231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474" w:bottom="1814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84504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9"/>
          <w:ind w:right="270"/>
          <w:jc w:val="right"/>
          <w:rPr>
            <w:rFonts w:eastAsiaTheme="minorEastAsia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84526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9"/>
          <w:ind w:firstLine="360" w:firstLineChars="200"/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Theme="minorEastAsia"/>
            <w:sz w:val="28"/>
            <w:szCs w:val="28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207EA9"/>
    <w:rsid w:val="00002AFB"/>
    <w:rsid w:val="00003A31"/>
    <w:rsid w:val="00003BE7"/>
    <w:rsid w:val="000050BC"/>
    <w:rsid w:val="00005800"/>
    <w:rsid w:val="00007C2D"/>
    <w:rsid w:val="000110F7"/>
    <w:rsid w:val="00011344"/>
    <w:rsid w:val="00012B5F"/>
    <w:rsid w:val="00014DF9"/>
    <w:rsid w:val="00016C89"/>
    <w:rsid w:val="00020AEF"/>
    <w:rsid w:val="000215ED"/>
    <w:rsid w:val="00021A5D"/>
    <w:rsid w:val="00022189"/>
    <w:rsid w:val="000249D4"/>
    <w:rsid w:val="00024ADE"/>
    <w:rsid w:val="000254A6"/>
    <w:rsid w:val="000258A5"/>
    <w:rsid w:val="00025E7D"/>
    <w:rsid w:val="000267B8"/>
    <w:rsid w:val="00031411"/>
    <w:rsid w:val="00031F82"/>
    <w:rsid w:val="0003335D"/>
    <w:rsid w:val="000335AA"/>
    <w:rsid w:val="00037C5D"/>
    <w:rsid w:val="00043CFE"/>
    <w:rsid w:val="00044941"/>
    <w:rsid w:val="0004538E"/>
    <w:rsid w:val="00045837"/>
    <w:rsid w:val="00051902"/>
    <w:rsid w:val="000519DB"/>
    <w:rsid w:val="00051D49"/>
    <w:rsid w:val="00052441"/>
    <w:rsid w:val="0005247B"/>
    <w:rsid w:val="00054379"/>
    <w:rsid w:val="00055392"/>
    <w:rsid w:val="00055779"/>
    <w:rsid w:val="000570C3"/>
    <w:rsid w:val="0005774B"/>
    <w:rsid w:val="00061211"/>
    <w:rsid w:val="00062DD8"/>
    <w:rsid w:val="000644CD"/>
    <w:rsid w:val="00065051"/>
    <w:rsid w:val="000671D7"/>
    <w:rsid w:val="000723F4"/>
    <w:rsid w:val="00074359"/>
    <w:rsid w:val="000745F1"/>
    <w:rsid w:val="0007471E"/>
    <w:rsid w:val="00074973"/>
    <w:rsid w:val="00074A0E"/>
    <w:rsid w:val="0007515D"/>
    <w:rsid w:val="00075F30"/>
    <w:rsid w:val="00076686"/>
    <w:rsid w:val="00077074"/>
    <w:rsid w:val="00077142"/>
    <w:rsid w:val="00080304"/>
    <w:rsid w:val="00080898"/>
    <w:rsid w:val="000816AE"/>
    <w:rsid w:val="00081743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95F2F"/>
    <w:rsid w:val="000A068C"/>
    <w:rsid w:val="000A2D9E"/>
    <w:rsid w:val="000A2F9D"/>
    <w:rsid w:val="000A5889"/>
    <w:rsid w:val="000A787A"/>
    <w:rsid w:val="000B1189"/>
    <w:rsid w:val="000B7ACD"/>
    <w:rsid w:val="000C1EEF"/>
    <w:rsid w:val="000C2DBB"/>
    <w:rsid w:val="000C2DC2"/>
    <w:rsid w:val="000C473B"/>
    <w:rsid w:val="000C560F"/>
    <w:rsid w:val="000C5939"/>
    <w:rsid w:val="000C5D44"/>
    <w:rsid w:val="000C7943"/>
    <w:rsid w:val="000D28BB"/>
    <w:rsid w:val="000D4682"/>
    <w:rsid w:val="000D48F7"/>
    <w:rsid w:val="000D5A9C"/>
    <w:rsid w:val="000E0F96"/>
    <w:rsid w:val="000E1E23"/>
    <w:rsid w:val="000E263D"/>
    <w:rsid w:val="000E4A35"/>
    <w:rsid w:val="000E66C6"/>
    <w:rsid w:val="000E7329"/>
    <w:rsid w:val="000F09B8"/>
    <w:rsid w:val="000F2E3D"/>
    <w:rsid w:val="000F3D94"/>
    <w:rsid w:val="000F448C"/>
    <w:rsid w:val="000F4DB3"/>
    <w:rsid w:val="000F6D21"/>
    <w:rsid w:val="0010186D"/>
    <w:rsid w:val="001024BC"/>
    <w:rsid w:val="00102CF8"/>
    <w:rsid w:val="00105676"/>
    <w:rsid w:val="001059CC"/>
    <w:rsid w:val="00105B09"/>
    <w:rsid w:val="00106113"/>
    <w:rsid w:val="00107679"/>
    <w:rsid w:val="001105C3"/>
    <w:rsid w:val="0011085B"/>
    <w:rsid w:val="00111E66"/>
    <w:rsid w:val="00115735"/>
    <w:rsid w:val="0011720F"/>
    <w:rsid w:val="00120E56"/>
    <w:rsid w:val="00121F7A"/>
    <w:rsid w:val="001220E0"/>
    <w:rsid w:val="00123D4E"/>
    <w:rsid w:val="00127124"/>
    <w:rsid w:val="001305EF"/>
    <w:rsid w:val="00130CEA"/>
    <w:rsid w:val="00132EB5"/>
    <w:rsid w:val="001342F7"/>
    <w:rsid w:val="00135187"/>
    <w:rsid w:val="00135B5C"/>
    <w:rsid w:val="00143B69"/>
    <w:rsid w:val="00145A51"/>
    <w:rsid w:val="001507D5"/>
    <w:rsid w:val="00152D5A"/>
    <w:rsid w:val="00153DBF"/>
    <w:rsid w:val="0016074C"/>
    <w:rsid w:val="001613AF"/>
    <w:rsid w:val="00161F38"/>
    <w:rsid w:val="00164208"/>
    <w:rsid w:val="00164295"/>
    <w:rsid w:val="00165040"/>
    <w:rsid w:val="00165E06"/>
    <w:rsid w:val="00165F37"/>
    <w:rsid w:val="00170630"/>
    <w:rsid w:val="0017076E"/>
    <w:rsid w:val="00172876"/>
    <w:rsid w:val="001773CF"/>
    <w:rsid w:val="00177676"/>
    <w:rsid w:val="00177F79"/>
    <w:rsid w:val="00180A07"/>
    <w:rsid w:val="00182644"/>
    <w:rsid w:val="00183B56"/>
    <w:rsid w:val="00185AFB"/>
    <w:rsid w:val="001862B4"/>
    <w:rsid w:val="00187CDF"/>
    <w:rsid w:val="0019235D"/>
    <w:rsid w:val="00193C04"/>
    <w:rsid w:val="001957BF"/>
    <w:rsid w:val="0019585A"/>
    <w:rsid w:val="00196AAE"/>
    <w:rsid w:val="00197AFF"/>
    <w:rsid w:val="001A4AA7"/>
    <w:rsid w:val="001A5601"/>
    <w:rsid w:val="001A5E4E"/>
    <w:rsid w:val="001A6E5B"/>
    <w:rsid w:val="001B0130"/>
    <w:rsid w:val="001B0F99"/>
    <w:rsid w:val="001B3047"/>
    <w:rsid w:val="001B327E"/>
    <w:rsid w:val="001B35B5"/>
    <w:rsid w:val="001B45A5"/>
    <w:rsid w:val="001B59FC"/>
    <w:rsid w:val="001B69D1"/>
    <w:rsid w:val="001C12AF"/>
    <w:rsid w:val="001C1531"/>
    <w:rsid w:val="001C3DB4"/>
    <w:rsid w:val="001C53CE"/>
    <w:rsid w:val="001C588C"/>
    <w:rsid w:val="001C5C05"/>
    <w:rsid w:val="001C5FD1"/>
    <w:rsid w:val="001C6588"/>
    <w:rsid w:val="001C688B"/>
    <w:rsid w:val="001D22E1"/>
    <w:rsid w:val="001D2699"/>
    <w:rsid w:val="001D6098"/>
    <w:rsid w:val="001D706A"/>
    <w:rsid w:val="001D7B36"/>
    <w:rsid w:val="001E0F8D"/>
    <w:rsid w:val="001E3D2A"/>
    <w:rsid w:val="001E4BFB"/>
    <w:rsid w:val="001E63DA"/>
    <w:rsid w:val="001F016A"/>
    <w:rsid w:val="001F1967"/>
    <w:rsid w:val="001F1CB3"/>
    <w:rsid w:val="001F313D"/>
    <w:rsid w:val="001F4981"/>
    <w:rsid w:val="001F4C08"/>
    <w:rsid w:val="001F4E89"/>
    <w:rsid w:val="001F50CD"/>
    <w:rsid w:val="001F56E8"/>
    <w:rsid w:val="001F78CD"/>
    <w:rsid w:val="0020149B"/>
    <w:rsid w:val="00204E59"/>
    <w:rsid w:val="0020653D"/>
    <w:rsid w:val="00207EA9"/>
    <w:rsid w:val="002103D1"/>
    <w:rsid w:val="00212E7E"/>
    <w:rsid w:val="00213B99"/>
    <w:rsid w:val="0021405D"/>
    <w:rsid w:val="0021481E"/>
    <w:rsid w:val="00225A5F"/>
    <w:rsid w:val="00225C83"/>
    <w:rsid w:val="00226455"/>
    <w:rsid w:val="002274E9"/>
    <w:rsid w:val="00230D9E"/>
    <w:rsid w:val="00231C8C"/>
    <w:rsid w:val="0023322C"/>
    <w:rsid w:val="002361FA"/>
    <w:rsid w:val="002369F6"/>
    <w:rsid w:val="00240B57"/>
    <w:rsid w:val="00241483"/>
    <w:rsid w:val="00241CC5"/>
    <w:rsid w:val="0024370E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57D0B"/>
    <w:rsid w:val="00261008"/>
    <w:rsid w:val="002617F8"/>
    <w:rsid w:val="00262A9A"/>
    <w:rsid w:val="00262E1D"/>
    <w:rsid w:val="002633F1"/>
    <w:rsid w:val="00263F62"/>
    <w:rsid w:val="00265825"/>
    <w:rsid w:val="0026636F"/>
    <w:rsid w:val="00266742"/>
    <w:rsid w:val="00273659"/>
    <w:rsid w:val="00273E09"/>
    <w:rsid w:val="00277762"/>
    <w:rsid w:val="002806C5"/>
    <w:rsid w:val="00285042"/>
    <w:rsid w:val="00285B08"/>
    <w:rsid w:val="002861D4"/>
    <w:rsid w:val="00286B83"/>
    <w:rsid w:val="002872DC"/>
    <w:rsid w:val="00287707"/>
    <w:rsid w:val="00294C05"/>
    <w:rsid w:val="00295531"/>
    <w:rsid w:val="002960BC"/>
    <w:rsid w:val="00296270"/>
    <w:rsid w:val="002A2A07"/>
    <w:rsid w:val="002A3CEA"/>
    <w:rsid w:val="002A4A45"/>
    <w:rsid w:val="002A54E1"/>
    <w:rsid w:val="002A6EF1"/>
    <w:rsid w:val="002A75DC"/>
    <w:rsid w:val="002B045A"/>
    <w:rsid w:val="002B0A0B"/>
    <w:rsid w:val="002B3059"/>
    <w:rsid w:val="002B3203"/>
    <w:rsid w:val="002B3316"/>
    <w:rsid w:val="002B4080"/>
    <w:rsid w:val="002B40AA"/>
    <w:rsid w:val="002B7023"/>
    <w:rsid w:val="002C1406"/>
    <w:rsid w:val="002C20D2"/>
    <w:rsid w:val="002C355F"/>
    <w:rsid w:val="002C4E14"/>
    <w:rsid w:val="002C4E60"/>
    <w:rsid w:val="002C629A"/>
    <w:rsid w:val="002C6ADE"/>
    <w:rsid w:val="002D0217"/>
    <w:rsid w:val="002D03AA"/>
    <w:rsid w:val="002D3788"/>
    <w:rsid w:val="002D4F78"/>
    <w:rsid w:val="002D5EB2"/>
    <w:rsid w:val="002D6E80"/>
    <w:rsid w:val="002D7A1B"/>
    <w:rsid w:val="002D7E9F"/>
    <w:rsid w:val="002E0B2B"/>
    <w:rsid w:val="002E221B"/>
    <w:rsid w:val="002E3EB9"/>
    <w:rsid w:val="002E408A"/>
    <w:rsid w:val="002E4FDB"/>
    <w:rsid w:val="002F0D55"/>
    <w:rsid w:val="002F1062"/>
    <w:rsid w:val="002F38F9"/>
    <w:rsid w:val="002F4298"/>
    <w:rsid w:val="002F6248"/>
    <w:rsid w:val="002F66E0"/>
    <w:rsid w:val="00301526"/>
    <w:rsid w:val="00301973"/>
    <w:rsid w:val="0030281B"/>
    <w:rsid w:val="00303A8C"/>
    <w:rsid w:val="00303C41"/>
    <w:rsid w:val="003069D0"/>
    <w:rsid w:val="00307015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1ACC"/>
    <w:rsid w:val="00322017"/>
    <w:rsid w:val="00322C0D"/>
    <w:rsid w:val="00323F5E"/>
    <w:rsid w:val="003311DA"/>
    <w:rsid w:val="00331A1C"/>
    <w:rsid w:val="00333ACD"/>
    <w:rsid w:val="00333DE3"/>
    <w:rsid w:val="00334ACF"/>
    <w:rsid w:val="00334EC6"/>
    <w:rsid w:val="00335053"/>
    <w:rsid w:val="00335528"/>
    <w:rsid w:val="00337AB8"/>
    <w:rsid w:val="0034588F"/>
    <w:rsid w:val="0034749F"/>
    <w:rsid w:val="00347770"/>
    <w:rsid w:val="0034795B"/>
    <w:rsid w:val="00350FA8"/>
    <w:rsid w:val="00350FE9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06B"/>
    <w:rsid w:val="003647F5"/>
    <w:rsid w:val="003648E9"/>
    <w:rsid w:val="00371464"/>
    <w:rsid w:val="00371D9D"/>
    <w:rsid w:val="003729A6"/>
    <w:rsid w:val="00373D3F"/>
    <w:rsid w:val="00373E04"/>
    <w:rsid w:val="00374DA1"/>
    <w:rsid w:val="00375481"/>
    <w:rsid w:val="0037575C"/>
    <w:rsid w:val="0037632A"/>
    <w:rsid w:val="00376617"/>
    <w:rsid w:val="00391F02"/>
    <w:rsid w:val="0039227F"/>
    <w:rsid w:val="00392612"/>
    <w:rsid w:val="0039351D"/>
    <w:rsid w:val="00396D70"/>
    <w:rsid w:val="00396FE6"/>
    <w:rsid w:val="00397A96"/>
    <w:rsid w:val="00397E04"/>
    <w:rsid w:val="003A01E3"/>
    <w:rsid w:val="003A1B7C"/>
    <w:rsid w:val="003A2206"/>
    <w:rsid w:val="003A32A8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04"/>
    <w:rsid w:val="003B4931"/>
    <w:rsid w:val="003B5CCD"/>
    <w:rsid w:val="003B5D0E"/>
    <w:rsid w:val="003B7257"/>
    <w:rsid w:val="003C423B"/>
    <w:rsid w:val="003C4994"/>
    <w:rsid w:val="003C701E"/>
    <w:rsid w:val="003C72DC"/>
    <w:rsid w:val="003D1A00"/>
    <w:rsid w:val="003D221B"/>
    <w:rsid w:val="003D2E6B"/>
    <w:rsid w:val="003D395B"/>
    <w:rsid w:val="003D7E2B"/>
    <w:rsid w:val="003E0EBF"/>
    <w:rsid w:val="003E341F"/>
    <w:rsid w:val="003E5D77"/>
    <w:rsid w:val="003E6180"/>
    <w:rsid w:val="003E65A3"/>
    <w:rsid w:val="003E6A29"/>
    <w:rsid w:val="003E7C36"/>
    <w:rsid w:val="003F04BC"/>
    <w:rsid w:val="003F209E"/>
    <w:rsid w:val="003F3AD5"/>
    <w:rsid w:val="003F7BA9"/>
    <w:rsid w:val="004021CF"/>
    <w:rsid w:val="00405390"/>
    <w:rsid w:val="00406470"/>
    <w:rsid w:val="00406806"/>
    <w:rsid w:val="00407166"/>
    <w:rsid w:val="00411A4E"/>
    <w:rsid w:val="0041366C"/>
    <w:rsid w:val="004138F6"/>
    <w:rsid w:val="00413935"/>
    <w:rsid w:val="004139D7"/>
    <w:rsid w:val="0041430A"/>
    <w:rsid w:val="004152C5"/>
    <w:rsid w:val="00416ED7"/>
    <w:rsid w:val="0042043D"/>
    <w:rsid w:val="004211DE"/>
    <w:rsid w:val="00423777"/>
    <w:rsid w:val="00423B13"/>
    <w:rsid w:val="0042413E"/>
    <w:rsid w:val="00426415"/>
    <w:rsid w:val="00432271"/>
    <w:rsid w:val="004335BA"/>
    <w:rsid w:val="0043444B"/>
    <w:rsid w:val="00435707"/>
    <w:rsid w:val="00440A90"/>
    <w:rsid w:val="00441CE2"/>
    <w:rsid w:val="0044496E"/>
    <w:rsid w:val="00446168"/>
    <w:rsid w:val="00446543"/>
    <w:rsid w:val="004465E9"/>
    <w:rsid w:val="00450BA0"/>
    <w:rsid w:val="004519BD"/>
    <w:rsid w:val="00453AE0"/>
    <w:rsid w:val="00454BBE"/>
    <w:rsid w:val="0045625B"/>
    <w:rsid w:val="00456B74"/>
    <w:rsid w:val="00457E83"/>
    <w:rsid w:val="004615C2"/>
    <w:rsid w:val="00462A47"/>
    <w:rsid w:val="004631BC"/>
    <w:rsid w:val="00463981"/>
    <w:rsid w:val="00464D17"/>
    <w:rsid w:val="004671AA"/>
    <w:rsid w:val="00472262"/>
    <w:rsid w:val="004725C9"/>
    <w:rsid w:val="004732F2"/>
    <w:rsid w:val="004744ED"/>
    <w:rsid w:val="00474646"/>
    <w:rsid w:val="00474B2E"/>
    <w:rsid w:val="00476D1E"/>
    <w:rsid w:val="004772FD"/>
    <w:rsid w:val="00482F7E"/>
    <w:rsid w:val="00483E19"/>
    <w:rsid w:val="00485398"/>
    <w:rsid w:val="0048563A"/>
    <w:rsid w:val="00486960"/>
    <w:rsid w:val="00490092"/>
    <w:rsid w:val="00491742"/>
    <w:rsid w:val="00492003"/>
    <w:rsid w:val="00492160"/>
    <w:rsid w:val="00494A5F"/>
    <w:rsid w:val="004965AC"/>
    <w:rsid w:val="004A0BC2"/>
    <w:rsid w:val="004A0F61"/>
    <w:rsid w:val="004A13D4"/>
    <w:rsid w:val="004A20E7"/>
    <w:rsid w:val="004A3A53"/>
    <w:rsid w:val="004A44A5"/>
    <w:rsid w:val="004A4B7B"/>
    <w:rsid w:val="004A5356"/>
    <w:rsid w:val="004B195C"/>
    <w:rsid w:val="004B1D6A"/>
    <w:rsid w:val="004B2506"/>
    <w:rsid w:val="004B2F56"/>
    <w:rsid w:val="004B3AE6"/>
    <w:rsid w:val="004B3ECE"/>
    <w:rsid w:val="004B5C33"/>
    <w:rsid w:val="004C0BE6"/>
    <w:rsid w:val="004C2635"/>
    <w:rsid w:val="004C4928"/>
    <w:rsid w:val="004C4AF2"/>
    <w:rsid w:val="004C5C47"/>
    <w:rsid w:val="004D0E80"/>
    <w:rsid w:val="004D5227"/>
    <w:rsid w:val="004D5E58"/>
    <w:rsid w:val="004D6825"/>
    <w:rsid w:val="004D7362"/>
    <w:rsid w:val="004E02D3"/>
    <w:rsid w:val="004E14A5"/>
    <w:rsid w:val="004E2DFC"/>
    <w:rsid w:val="004F08E2"/>
    <w:rsid w:val="004F1312"/>
    <w:rsid w:val="004F14CD"/>
    <w:rsid w:val="004F1763"/>
    <w:rsid w:val="004F1A57"/>
    <w:rsid w:val="004F2114"/>
    <w:rsid w:val="004F663D"/>
    <w:rsid w:val="004F6E11"/>
    <w:rsid w:val="00502B34"/>
    <w:rsid w:val="00503F2F"/>
    <w:rsid w:val="00505E09"/>
    <w:rsid w:val="00506F3D"/>
    <w:rsid w:val="005074C0"/>
    <w:rsid w:val="005079F7"/>
    <w:rsid w:val="00510410"/>
    <w:rsid w:val="0051049C"/>
    <w:rsid w:val="005109F9"/>
    <w:rsid w:val="00511A68"/>
    <w:rsid w:val="00512325"/>
    <w:rsid w:val="00512DA4"/>
    <w:rsid w:val="0051423B"/>
    <w:rsid w:val="005155C0"/>
    <w:rsid w:val="00515B5F"/>
    <w:rsid w:val="00520C07"/>
    <w:rsid w:val="00521378"/>
    <w:rsid w:val="00521C4B"/>
    <w:rsid w:val="005220C3"/>
    <w:rsid w:val="005248BE"/>
    <w:rsid w:val="00525010"/>
    <w:rsid w:val="00526DD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1F65"/>
    <w:rsid w:val="00563792"/>
    <w:rsid w:val="00563963"/>
    <w:rsid w:val="00564335"/>
    <w:rsid w:val="0056555A"/>
    <w:rsid w:val="00566D71"/>
    <w:rsid w:val="00570E1F"/>
    <w:rsid w:val="005732D4"/>
    <w:rsid w:val="00573F48"/>
    <w:rsid w:val="005743AC"/>
    <w:rsid w:val="00574E92"/>
    <w:rsid w:val="00576AE5"/>
    <w:rsid w:val="00576C08"/>
    <w:rsid w:val="0058098A"/>
    <w:rsid w:val="00581142"/>
    <w:rsid w:val="0058175B"/>
    <w:rsid w:val="00581C08"/>
    <w:rsid w:val="005825A4"/>
    <w:rsid w:val="0058283D"/>
    <w:rsid w:val="00585BBB"/>
    <w:rsid w:val="005870FA"/>
    <w:rsid w:val="00587D68"/>
    <w:rsid w:val="005901CD"/>
    <w:rsid w:val="00590AE3"/>
    <w:rsid w:val="00590E23"/>
    <w:rsid w:val="005912F0"/>
    <w:rsid w:val="0059204C"/>
    <w:rsid w:val="00592D19"/>
    <w:rsid w:val="005943A9"/>
    <w:rsid w:val="00596976"/>
    <w:rsid w:val="00597C4B"/>
    <w:rsid w:val="005A086B"/>
    <w:rsid w:val="005A151C"/>
    <w:rsid w:val="005A20EE"/>
    <w:rsid w:val="005A21C2"/>
    <w:rsid w:val="005A2A17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3AED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0129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56A"/>
    <w:rsid w:val="005F6C0D"/>
    <w:rsid w:val="006007E2"/>
    <w:rsid w:val="0060104C"/>
    <w:rsid w:val="00601CC3"/>
    <w:rsid w:val="00605F47"/>
    <w:rsid w:val="00606526"/>
    <w:rsid w:val="00606AD9"/>
    <w:rsid w:val="00614737"/>
    <w:rsid w:val="006163AD"/>
    <w:rsid w:val="0062086D"/>
    <w:rsid w:val="00621183"/>
    <w:rsid w:val="00622511"/>
    <w:rsid w:val="00623035"/>
    <w:rsid w:val="00623313"/>
    <w:rsid w:val="0062480F"/>
    <w:rsid w:val="00625913"/>
    <w:rsid w:val="006264C1"/>
    <w:rsid w:val="00626D49"/>
    <w:rsid w:val="0062751C"/>
    <w:rsid w:val="0063085B"/>
    <w:rsid w:val="00630D71"/>
    <w:rsid w:val="00631AA2"/>
    <w:rsid w:val="00632BB1"/>
    <w:rsid w:val="0063301F"/>
    <w:rsid w:val="00633CE1"/>
    <w:rsid w:val="00634675"/>
    <w:rsid w:val="0063494B"/>
    <w:rsid w:val="00635182"/>
    <w:rsid w:val="00635A7F"/>
    <w:rsid w:val="006377A7"/>
    <w:rsid w:val="00641D3A"/>
    <w:rsid w:val="00642C2D"/>
    <w:rsid w:val="00642D7C"/>
    <w:rsid w:val="006448F6"/>
    <w:rsid w:val="00644AB6"/>
    <w:rsid w:val="00647D29"/>
    <w:rsid w:val="00657313"/>
    <w:rsid w:val="00664AC6"/>
    <w:rsid w:val="00666296"/>
    <w:rsid w:val="00666F85"/>
    <w:rsid w:val="00667472"/>
    <w:rsid w:val="0066751E"/>
    <w:rsid w:val="006706B3"/>
    <w:rsid w:val="00672427"/>
    <w:rsid w:val="00673EA0"/>
    <w:rsid w:val="0067462E"/>
    <w:rsid w:val="00675A99"/>
    <w:rsid w:val="00676185"/>
    <w:rsid w:val="00676719"/>
    <w:rsid w:val="00676F57"/>
    <w:rsid w:val="00682D96"/>
    <w:rsid w:val="006838ED"/>
    <w:rsid w:val="0068538D"/>
    <w:rsid w:val="0068709D"/>
    <w:rsid w:val="0068718E"/>
    <w:rsid w:val="006872F6"/>
    <w:rsid w:val="006905A2"/>
    <w:rsid w:val="00691FB3"/>
    <w:rsid w:val="00692F87"/>
    <w:rsid w:val="00693F9F"/>
    <w:rsid w:val="00695AB5"/>
    <w:rsid w:val="00695FDC"/>
    <w:rsid w:val="00696E1F"/>
    <w:rsid w:val="00697848"/>
    <w:rsid w:val="006A0A47"/>
    <w:rsid w:val="006A1299"/>
    <w:rsid w:val="006A3C17"/>
    <w:rsid w:val="006A6D3C"/>
    <w:rsid w:val="006B01BC"/>
    <w:rsid w:val="006B1C92"/>
    <w:rsid w:val="006B21B8"/>
    <w:rsid w:val="006B26D0"/>
    <w:rsid w:val="006B33D2"/>
    <w:rsid w:val="006B5B08"/>
    <w:rsid w:val="006B69AC"/>
    <w:rsid w:val="006B7747"/>
    <w:rsid w:val="006C2FBE"/>
    <w:rsid w:val="006C3A5E"/>
    <w:rsid w:val="006C620C"/>
    <w:rsid w:val="006C6305"/>
    <w:rsid w:val="006C6FA7"/>
    <w:rsid w:val="006C7585"/>
    <w:rsid w:val="006D18E8"/>
    <w:rsid w:val="006D5B1D"/>
    <w:rsid w:val="006D6F6F"/>
    <w:rsid w:val="006E378D"/>
    <w:rsid w:val="006E429F"/>
    <w:rsid w:val="006E4377"/>
    <w:rsid w:val="006E6EE3"/>
    <w:rsid w:val="006F1556"/>
    <w:rsid w:val="006F2A3D"/>
    <w:rsid w:val="006F3140"/>
    <w:rsid w:val="006F3788"/>
    <w:rsid w:val="006F4EB1"/>
    <w:rsid w:val="007001CA"/>
    <w:rsid w:val="00702715"/>
    <w:rsid w:val="00702EE5"/>
    <w:rsid w:val="00707C52"/>
    <w:rsid w:val="00713A8D"/>
    <w:rsid w:val="00713C4D"/>
    <w:rsid w:val="00714672"/>
    <w:rsid w:val="007179E2"/>
    <w:rsid w:val="007210C5"/>
    <w:rsid w:val="00722513"/>
    <w:rsid w:val="00722F03"/>
    <w:rsid w:val="00724DB2"/>
    <w:rsid w:val="00725727"/>
    <w:rsid w:val="00727965"/>
    <w:rsid w:val="00727A26"/>
    <w:rsid w:val="00730994"/>
    <w:rsid w:val="00730C98"/>
    <w:rsid w:val="00731227"/>
    <w:rsid w:val="0073241E"/>
    <w:rsid w:val="00733039"/>
    <w:rsid w:val="00733208"/>
    <w:rsid w:val="0073350E"/>
    <w:rsid w:val="0073653D"/>
    <w:rsid w:val="007442B4"/>
    <w:rsid w:val="00745B13"/>
    <w:rsid w:val="00746884"/>
    <w:rsid w:val="00750502"/>
    <w:rsid w:val="00752CCE"/>
    <w:rsid w:val="007532CE"/>
    <w:rsid w:val="007532DE"/>
    <w:rsid w:val="00753EA5"/>
    <w:rsid w:val="007554AA"/>
    <w:rsid w:val="007601A2"/>
    <w:rsid w:val="00761095"/>
    <w:rsid w:val="00762498"/>
    <w:rsid w:val="007626F6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875F0"/>
    <w:rsid w:val="00790BB2"/>
    <w:rsid w:val="00791256"/>
    <w:rsid w:val="007953C4"/>
    <w:rsid w:val="00795C21"/>
    <w:rsid w:val="007A2504"/>
    <w:rsid w:val="007A5EB8"/>
    <w:rsid w:val="007A7D7A"/>
    <w:rsid w:val="007B0601"/>
    <w:rsid w:val="007B0F4C"/>
    <w:rsid w:val="007B356E"/>
    <w:rsid w:val="007B3BD4"/>
    <w:rsid w:val="007B4F71"/>
    <w:rsid w:val="007B59FB"/>
    <w:rsid w:val="007B76B6"/>
    <w:rsid w:val="007C1A08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E799B"/>
    <w:rsid w:val="007F0A18"/>
    <w:rsid w:val="007F0DF2"/>
    <w:rsid w:val="007F19FD"/>
    <w:rsid w:val="007F2272"/>
    <w:rsid w:val="007F2462"/>
    <w:rsid w:val="00801FBA"/>
    <w:rsid w:val="00803400"/>
    <w:rsid w:val="00803B17"/>
    <w:rsid w:val="00803C98"/>
    <w:rsid w:val="00803F06"/>
    <w:rsid w:val="00804FB4"/>
    <w:rsid w:val="008060F9"/>
    <w:rsid w:val="00806173"/>
    <w:rsid w:val="00807175"/>
    <w:rsid w:val="008078CD"/>
    <w:rsid w:val="00810896"/>
    <w:rsid w:val="00811A2A"/>
    <w:rsid w:val="0081445B"/>
    <w:rsid w:val="00816457"/>
    <w:rsid w:val="00821A02"/>
    <w:rsid w:val="008241CF"/>
    <w:rsid w:val="008312D8"/>
    <w:rsid w:val="008322BA"/>
    <w:rsid w:val="00832F68"/>
    <w:rsid w:val="00835207"/>
    <w:rsid w:val="008357E0"/>
    <w:rsid w:val="00835DB2"/>
    <w:rsid w:val="00837D0D"/>
    <w:rsid w:val="0084005E"/>
    <w:rsid w:val="00840920"/>
    <w:rsid w:val="00842469"/>
    <w:rsid w:val="00842A1E"/>
    <w:rsid w:val="00843147"/>
    <w:rsid w:val="00843B08"/>
    <w:rsid w:val="0084471B"/>
    <w:rsid w:val="008457AB"/>
    <w:rsid w:val="00847677"/>
    <w:rsid w:val="008510B0"/>
    <w:rsid w:val="008510F4"/>
    <w:rsid w:val="00852915"/>
    <w:rsid w:val="00853CCD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EC3"/>
    <w:rsid w:val="00876F67"/>
    <w:rsid w:val="00880818"/>
    <w:rsid w:val="008811D4"/>
    <w:rsid w:val="008879C8"/>
    <w:rsid w:val="00891A57"/>
    <w:rsid w:val="00891F6D"/>
    <w:rsid w:val="00892596"/>
    <w:rsid w:val="008925FE"/>
    <w:rsid w:val="00892A3F"/>
    <w:rsid w:val="008947FE"/>
    <w:rsid w:val="00894A40"/>
    <w:rsid w:val="00895A92"/>
    <w:rsid w:val="00896321"/>
    <w:rsid w:val="008A1FEE"/>
    <w:rsid w:val="008A324F"/>
    <w:rsid w:val="008A39CE"/>
    <w:rsid w:val="008A3DC2"/>
    <w:rsid w:val="008A7E9E"/>
    <w:rsid w:val="008B29E4"/>
    <w:rsid w:val="008B3E4E"/>
    <w:rsid w:val="008B451D"/>
    <w:rsid w:val="008B5A5D"/>
    <w:rsid w:val="008B6019"/>
    <w:rsid w:val="008B766C"/>
    <w:rsid w:val="008B7780"/>
    <w:rsid w:val="008B7D9B"/>
    <w:rsid w:val="008C25FD"/>
    <w:rsid w:val="008C3E2A"/>
    <w:rsid w:val="008C458D"/>
    <w:rsid w:val="008C46DD"/>
    <w:rsid w:val="008C59E2"/>
    <w:rsid w:val="008C6E18"/>
    <w:rsid w:val="008C7A7A"/>
    <w:rsid w:val="008D0217"/>
    <w:rsid w:val="008D2D11"/>
    <w:rsid w:val="008D385E"/>
    <w:rsid w:val="008D3EB6"/>
    <w:rsid w:val="008D4E5C"/>
    <w:rsid w:val="008D51C9"/>
    <w:rsid w:val="008D5957"/>
    <w:rsid w:val="008D60FA"/>
    <w:rsid w:val="008D6C95"/>
    <w:rsid w:val="008D77BC"/>
    <w:rsid w:val="008D7B20"/>
    <w:rsid w:val="008E07D2"/>
    <w:rsid w:val="008E3205"/>
    <w:rsid w:val="008E3403"/>
    <w:rsid w:val="008E58EC"/>
    <w:rsid w:val="008E6BF1"/>
    <w:rsid w:val="008F1FB0"/>
    <w:rsid w:val="008F4C7A"/>
    <w:rsid w:val="008F6116"/>
    <w:rsid w:val="008F74EB"/>
    <w:rsid w:val="008F7516"/>
    <w:rsid w:val="008F794D"/>
    <w:rsid w:val="00902570"/>
    <w:rsid w:val="0090288B"/>
    <w:rsid w:val="009028AF"/>
    <w:rsid w:val="00903F8C"/>
    <w:rsid w:val="009041B4"/>
    <w:rsid w:val="0090440C"/>
    <w:rsid w:val="009044B9"/>
    <w:rsid w:val="00905229"/>
    <w:rsid w:val="00905335"/>
    <w:rsid w:val="0090785E"/>
    <w:rsid w:val="0091057B"/>
    <w:rsid w:val="0091372C"/>
    <w:rsid w:val="009139F5"/>
    <w:rsid w:val="00915C9E"/>
    <w:rsid w:val="00917499"/>
    <w:rsid w:val="009177B4"/>
    <w:rsid w:val="00920B88"/>
    <w:rsid w:val="00921111"/>
    <w:rsid w:val="0092247A"/>
    <w:rsid w:val="00922645"/>
    <w:rsid w:val="00922F95"/>
    <w:rsid w:val="00925303"/>
    <w:rsid w:val="009265B1"/>
    <w:rsid w:val="009308BB"/>
    <w:rsid w:val="00932FC9"/>
    <w:rsid w:val="00933E87"/>
    <w:rsid w:val="009342F7"/>
    <w:rsid w:val="009364FF"/>
    <w:rsid w:val="00936787"/>
    <w:rsid w:val="00936840"/>
    <w:rsid w:val="009368C7"/>
    <w:rsid w:val="00936953"/>
    <w:rsid w:val="009377CC"/>
    <w:rsid w:val="009400D2"/>
    <w:rsid w:val="0094217F"/>
    <w:rsid w:val="0094291E"/>
    <w:rsid w:val="009436EA"/>
    <w:rsid w:val="00943CF0"/>
    <w:rsid w:val="009447C5"/>
    <w:rsid w:val="0094681A"/>
    <w:rsid w:val="00951164"/>
    <w:rsid w:val="00951430"/>
    <w:rsid w:val="009514E4"/>
    <w:rsid w:val="00951FFD"/>
    <w:rsid w:val="00952416"/>
    <w:rsid w:val="00954167"/>
    <w:rsid w:val="00955347"/>
    <w:rsid w:val="00962C66"/>
    <w:rsid w:val="00963400"/>
    <w:rsid w:val="00964D96"/>
    <w:rsid w:val="00964FD1"/>
    <w:rsid w:val="00965039"/>
    <w:rsid w:val="0096613D"/>
    <w:rsid w:val="0096767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4727"/>
    <w:rsid w:val="009857CF"/>
    <w:rsid w:val="00985C01"/>
    <w:rsid w:val="00985DEB"/>
    <w:rsid w:val="0099229F"/>
    <w:rsid w:val="00992E69"/>
    <w:rsid w:val="00993007"/>
    <w:rsid w:val="00993D8E"/>
    <w:rsid w:val="00994214"/>
    <w:rsid w:val="00995DCE"/>
    <w:rsid w:val="009A0B74"/>
    <w:rsid w:val="009A1F76"/>
    <w:rsid w:val="009A24C8"/>
    <w:rsid w:val="009A27B3"/>
    <w:rsid w:val="009A2978"/>
    <w:rsid w:val="009A2DC9"/>
    <w:rsid w:val="009A4880"/>
    <w:rsid w:val="009B02FA"/>
    <w:rsid w:val="009B0307"/>
    <w:rsid w:val="009B0414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4C6"/>
    <w:rsid w:val="009D61ED"/>
    <w:rsid w:val="009D714A"/>
    <w:rsid w:val="009D7A13"/>
    <w:rsid w:val="009E1DC0"/>
    <w:rsid w:val="009E3FFA"/>
    <w:rsid w:val="009E4C53"/>
    <w:rsid w:val="009E6823"/>
    <w:rsid w:val="009E6BC6"/>
    <w:rsid w:val="009F07B3"/>
    <w:rsid w:val="009F0EA7"/>
    <w:rsid w:val="009F1E7F"/>
    <w:rsid w:val="009F2237"/>
    <w:rsid w:val="009F4C82"/>
    <w:rsid w:val="009F4EB8"/>
    <w:rsid w:val="009F5536"/>
    <w:rsid w:val="009F576F"/>
    <w:rsid w:val="009F7E3E"/>
    <w:rsid w:val="00A02F69"/>
    <w:rsid w:val="00A06CB6"/>
    <w:rsid w:val="00A0736A"/>
    <w:rsid w:val="00A11DAF"/>
    <w:rsid w:val="00A11E17"/>
    <w:rsid w:val="00A16A72"/>
    <w:rsid w:val="00A16C1F"/>
    <w:rsid w:val="00A16F3C"/>
    <w:rsid w:val="00A20A27"/>
    <w:rsid w:val="00A21709"/>
    <w:rsid w:val="00A229A8"/>
    <w:rsid w:val="00A23BE8"/>
    <w:rsid w:val="00A254C5"/>
    <w:rsid w:val="00A320D8"/>
    <w:rsid w:val="00A37530"/>
    <w:rsid w:val="00A37FC0"/>
    <w:rsid w:val="00A40E44"/>
    <w:rsid w:val="00A41566"/>
    <w:rsid w:val="00A41B20"/>
    <w:rsid w:val="00A4219B"/>
    <w:rsid w:val="00A4359B"/>
    <w:rsid w:val="00A44703"/>
    <w:rsid w:val="00A451DB"/>
    <w:rsid w:val="00A45BBC"/>
    <w:rsid w:val="00A474E4"/>
    <w:rsid w:val="00A50A49"/>
    <w:rsid w:val="00A518FB"/>
    <w:rsid w:val="00A52147"/>
    <w:rsid w:val="00A52370"/>
    <w:rsid w:val="00A52497"/>
    <w:rsid w:val="00A5400E"/>
    <w:rsid w:val="00A546D1"/>
    <w:rsid w:val="00A55BD2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2EE7"/>
    <w:rsid w:val="00A731DD"/>
    <w:rsid w:val="00A740D9"/>
    <w:rsid w:val="00A74F9D"/>
    <w:rsid w:val="00A75519"/>
    <w:rsid w:val="00A80CC6"/>
    <w:rsid w:val="00A8176F"/>
    <w:rsid w:val="00A8253B"/>
    <w:rsid w:val="00A8351D"/>
    <w:rsid w:val="00A854C8"/>
    <w:rsid w:val="00A85C85"/>
    <w:rsid w:val="00A92B7E"/>
    <w:rsid w:val="00A92E28"/>
    <w:rsid w:val="00A92FAE"/>
    <w:rsid w:val="00A931FB"/>
    <w:rsid w:val="00A96C8B"/>
    <w:rsid w:val="00A971CD"/>
    <w:rsid w:val="00AA3090"/>
    <w:rsid w:val="00AA49F7"/>
    <w:rsid w:val="00AB2DEA"/>
    <w:rsid w:val="00AB6C4F"/>
    <w:rsid w:val="00AC0F95"/>
    <w:rsid w:val="00AC2B4E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3FAC"/>
    <w:rsid w:val="00AD443C"/>
    <w:rsid w:val="00AD5DEA"/>
    <w:rsid w:val="00AD6434"/>
    <w:rsid w:val="00AE09AC"/>
    <w:rsid w:val="00AE157C"/>
    <w:rsid w:val="00AE2106"/>
    <w:rsid w:val="00AE2ECE"/>
    <w:rsid w:val="00AE4DCC"/>
    <w:rsid w:val="00AE5196"/>
    <w:rsid w:val="00AE5748"/>
    <w:rsid w:val="00AE7251"/>
    <w:rsid w:val="00AF000B"/>
    <w:rsid w:val="00AF15EA"/>
    <w:rsid w:val="00AF2AEA"/>
    <w:rsid w:val="00AF40AA"/>
    <w:rsid w:val="00AF4A30"/>
    <w:rsid w:val="00AF6756"/>
    <w:rsid w:val="00B018A6"/>
    <w:rsid w:val="00B06396"/>
    <w:rsid w:val="00B0677A"/>
    <w:rsid w:val="00B06B66"/>
    <w:rsid w:val="00B11168"/>
    <w:rsid w:val="00B1297C"/>
    <w:rsid w:val="00B13D79"/>
    <w:rsid w:val="00B1712A"/>
    <w:rsid w:val="00B17520"/>
    <w:rsid w:val="00B20205"/>
    <w:rsid w:val="00B22DE8"/>
    <w:rsid w:val="00B24A55"/>
    <w:rsid w:val="00B25206"/>
    <w:rsid w:val="00B30181"/>
    <w:rsid w:val="00B329E4"/>
    <w:rsid w:val="00B33E3E"/>
    <w:rsid w:val="00B35850"/>
    <w:rsid w:val="00B3730A"/>
    <w:rsid w:val="00B37A4B"/>
    <w:rsid w:val="00B420CD"/>
    <w:rsid w:val="00B420D4"/>
    <w:rsid w:val="00B4561D"/>
    <w:rsid w:val="00B476D3"/>
    <w:rsid w:val="00B47E94"/>
    <w:rsid w:val="00B501EF"/>
    <w:rsid w:val="00B509D0"/>
    <w:rsid w:val="00B52D1B"/>
    <w:rsid w:val="00B532AD"/>
    <w:rsid w:val="00B53832"/>
    <w:rsid w:val="00B54007"/>
    <w:rsid w:val="00B54345"/>
    <w:rsid w:val="00B574AC"/>
    <w:rsid w:val="00B57E43"/>
    <w:rsid w:val="00B63748"/>
    <w:rsid w:val="00B63BBC"/>
    <w:rsid w:val="00B648E3"/>
    <w:rsid w:val="00B64B2E"/>
    <w:rsid w:val="00B6545D"/>
    <w:rsid w:val="00B658EF"/>
    <w:rsid w:val="00B65CEE"/>
    <w:rsid w:val="00B65DEA"/>
    <w:rsid w:val="00B66482"/>
    <w:rsid w:val="00B679BE"/>
    <w:rsid w:val="00B7573C"/>
    <w:rsid w:val="00B761D7"/>
    <w:rsid w:val="00B761F0"/>
    <w:rsid w:val="00B76708"/>
    <w:rsid w:val="00B76BFB"/>
    <w:rsid w:val="00B77C98"/>
    <w:rsid w:val="00B810DD"/>
    <w:rsid w:val="00B8279D"/>
    <w:rsid w:val="00B830F1"/>
    <w:rsid w:val="00B83A22"/>
    <w:rsid w:val="00B8521C"/>
    <w:rsid w:val="00B859F1"/>
    <w:rsid w:val="00B85FCD"/>
    <w:rsid w:val="00B861B9"/>
    <w:rsid w:val="00B86DB7"/>
    <w:rsid w:val="00B87CBD"/>
    <w:rsid w:val="00B90831"/>
    <w:rsid w:val="00B92AB8"/>
    <w:rsid w:val="00B94D49"/>
    <w:rsid w:val="00B95B13"/>
    <w:rsid w:val="00B95BE1"/>
    <w:rsid w:val="00B96BA4"/>
    <w:rsid w:val="00BA11E0"/>
    <w:rsid w:val="00BA1637"/>
    <w:rsid w:val="00BA1DA9"/>
    <w:rsid w:val="00BA41B5"/>
    <w:rsid w:val="00BA6D0B"/>
    <w:rsid w:val="00BA738F"/>
    <w:rsid w:val="00BB0590"/>
    <w:rsid w:val="00BB115C"/>
    <w:rsid w:val="00BB18DA"/>
    <w:rsid w:val="00BB1B1D"/>
    <w:rsid w:val="00BB1CAD"/>
    <w:rsid w:val="00BB3B49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0388"/>
    <w:rsid w:val="00BD4F53"/>
    <w:rsid w:val="00BD5671"/>
    <w:rsid w:val="00BD57E8"/>
    <w:rsid w:val="00BD6939"/>
    <w:rsid w:val="00BE0D40"/>
    <w:rsid w:val="00BE1989"/>
    <w:rsid w:val="00BE22EF"/>
    <w:rsid w:val="00BE24B6"/>
    <w:rsid w:val="00BE28FC"/>
    <w:rsid w:val="00BE393B"/>
    <w:rsid w:val="00BE5561"/>
    <w:rsid w:val="00BE60FC"/>
    <w:rsid w:val="00BE7151"/>
    <w:rsid w:val="00BE7B06"/>
    <w:rsid w:val="00BE7DC9"/>
    <w:rsid w:val="00BF17B2"/>
    <w:rsid w:val="00BF2EE8"/>
    <w:rsid w:val="00BF38C9"/>
    <w:rsid w:val="00BF4F7B"/>
    <w:rsid w:val="00BF62AC"/>
    <w:rsid w:val="00C000F4"/>
    <w:rsid w:val="00C02184"/>
    <w:rsid w:val="00C03063"/>
    <w:rsid w:val="00C03BC3"/>
    <w:rsid w:val="00C03F6E"/>
    <w:rsid w:val="00C041E1"/>
    <w:rsid w:val="00C06679"/>
    <w:rsid w:val="00C06FE9"/>
    <w:rsid w:val="00C0760E"/>
    <w:rsid w:val="00C1060A"/>
    <w:rsid w:val="00C13003"/>
    <w:rsid w:val="00C13FF5"/>
    <w:rsid w:val="00C21B70"/>
    <w:rsid w:val="00C25161"/>
    <w:rsid w:val="00C26A2A"/>
    <w:rsid w:val="00C328DB"/>
    <w:rsid w:val="00C35EA8"/>
    <w:rsid w:val="00C410DF"/>
    <w:rsid w:val="00C4145E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27F"/>
    <w:rsid w:val="00C61C56"/>
    <w:rsid w:val="00C62081"/>
    <w:rsid w:val="00C702D9"/>
    <w:rsid w:val="00C719B0"/>
    <w:rsid w:val="00C72A47"/>
    <w:rsid w:val="00C736ED"/>
    <w:rsid w:val="00C73FBF"/>
    <w:rsid w:val="00C75096"/>
    <w:rsid w:val="00C81899"/>
    <w:rsid w:val="00C8429A"/>
    <w:rsid w:val="00C84B91"/>
    <w:rsid w:val="00C91C9C"/>
    <w:rsid w:val="00C9286B"/>
    <w:rsid w:val="00C92A34"/>
    <w:rsid w:val="00C92B19"/>
    <w:rsid w:val="00C938F8"/>
    <w:rsid w:val="00C94CB5"/>
    <w:rsid w:val="00C9567C"/>
    <w:rsid w:val="00C97178"/>
    <w:rsid w:val="00C97A67"/>
    <w:rsid w:val="00CA088D"/>
    <w:rsid w:val="00CA0EA1"/>
    <w:rsid w:val="00CA1405"/>
    <w:rsid w:val="00CA2EF0"/>
    <w:rsid w:val="00CA51FD"/>
    <w:rsid w:val="00CA64C5"/>
    <w:rsid w:val="00CA789A"/>
    <w:rsid w:val="00CA7EB1"/>
    <w:rsid w:val="00CB372B"/>
    <w:rsid w:val="00CB4DC9"/>
    <w:rsid w:val="00CB6CDE"/>
    <w:rsid w:val="00CB7855"/>
    <w:rsid w:val="00CC1D3A"/>
    <w:rsid w:val="00CC2FDC"/>
    <w:rsid w:val="00CC4613"/>
    <w:rsid w:val="00CC6569"/>
    <w:rsid w:val="00CC7F2B"/>
    <w:rsid w:val="00CD0A2E"/>
    <w:rsid w:val="00CD1AAF"/>
    <w:rsid w:val="00CD270F"/>
    <w:rsid w:val="00CD3B8D"/>
    <w:rsid w:val="00CD417C"/>
    <w:rsid w:val="00CD69C4"/>
    <w:rsid w:val="00CD6C20"/>
    <w:rsid w:val="00CE03A3"/>
    <w:rsid w:val="00CE081C"/>
    <w:rsid w:val="00CE2A9B"/>
    <w:rsid w:val="00CE2D20"/>
    <w:rsid w:val="00CE2F48"/>
    <w:rsid w:val="00CE3734"/>
    <w:rsid w:val="00CE486E"/>
    <w:rsid w:val="00CE48CD"/>
    <w:rsid w:val="00CE50A9"/>
    <w:rsid w:val="00CE5907"/>
    <w:rsid w:val="00CE6913"/>
    <w:rsid w:val="00CE6F41"/>
    <w:rsid w:val="00CF03AD"/>
    <w:rsid w:val="00CF12B6"/>
    <w:rsid w:val="00CF2B5E"/>
    <w:rsid w:val="00CF5DD8"/>
    <w:rsid w:val="00CF658C"/>
    <w:rsid w:val="00CF65D4"/>
    <w:rsid w:val="00CF7337"/>
    <w:rsid w:val="00CF7B15"/>
    <w:rsid w:val="00D019C5"/>
    <w:rsid w:val="00D01DF5"/>
    <w:rsid w:val="00D050BC"/>
    <w:rsid w:val="00D05AAE"/>
    <w:rsid w:val="00D06990"/>
    <w:rsid w:val="00D1186E"/>
    <w:rsid w:val="00D1220A"/>
    <w:rsid w:val="00D138DA"/>
    <w:rsid w:val="00D13E44"/>
    <w:rsid w:val="00D141B4"/>
    <w:rsid w:val="00D174AF"/>
    <w:rsid w:val="00D21824"/>
    <w:rsid w:val="00D22B65"/>
    <w:rsid w:val="00D22F89"/>
    <w:rsid w:val="00D2340A"/>
    <w:rsid w:val="00D30408"/>
    <w:rsid w:val="00D3181F"/>
    <w:rsid w:val="00D31A90"/>
    <w:rsid w:val="00D3261B"/>
    <w:rsid w:val="00D348D7"/>
    <w:rsid w:val="00D36503"/>
    <w:rsid w:val="00D365AA"/>
    <w:rsid w:val="00D37442"/>
    <w:rsid w:val="00D405B8"/>
    <w:rsid w:val="00D41C0C"/>
    <w:rsid w:val="00D42017"/>
    <w:rsid w:val="00D42693"/>
    <w:rsid w:val="00D42C59"/>
    <w:rsid w:val="00D4513E"/>
    <w:rsid w:val="00D47976"/>
    <w:rsid w:val="00D500E9"/>
    <w:rsid w:val="00D51E87"/>
    <w:rsid w:val="00D52A8C"/>
    <w:rsid w:val="00D52E02"/>
    <w:rsid w:val="00D52F55"/>
    <w:rsid w:val="00D554E8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2480"/>
    <w:rsid w:val="00D74292"/>
    <w:rsid w:val="00D754D2"/>
    <w:rsid w:val="00D76A2C"/>
    <w:rsid w:val="00D76B16"/>
    <w:rsid w:val="00D76B1A"/>
    <w:rsid w:val="00D77670"/>
    <w:rsid w:val="00D8029C"/>
    <w:rsid w:val="00D803CD"/>
    <w:rsid w:val="00D807F6"/>
    <w:rsid w:val="00D8141B"/>
    <w:rsid w:val="00D831E5"/>
    <w:rsid w:val="00D835E0"/>
    <w:rsid w:val="00D85537"/>
    <w:rsid w:val="00D85BF8"/>
    <w:rsid w:val="00D85C64"/>
    <w:rsid w:val="00D87561"/>
    <w:rsid w:val="00D879EA"/>
    <w:rsid w:val="00D91F25"/>
    <w:rsid w:val="00D9254E"/>
    <w:rsid w:val="00D9285B"/>
    <w:rsid w:val="00D94DFA"/>
    <w:rsid w:val="00D95056"/>
    <w:rsid w:val="00DA24D4"/>
    <w:rsid w:val="00DA270B"/>
    <w:rsid w:val="00DA3386"/>
    <w:rsid w:val="00DA3923"/>
    <w:rsid w:val="00DA3DDE"/>
    <w:rsid w:val="00DA5B26"/>
    <w:rsid w:val="00DA5D1D"/>
    <w:rsid w:val="00DA7172"/>
    <w:rsid w:val="00DA795D"/>
    <w:rsid w:val="00DB0B90"/>
    <w:rsid w:val="00DB29AA"/>
    <w:rsid w:val="00DB4A77"/>
    <w:rsid w:val="00DB4E5D"/>
    <w:rsid w:val="00DB5A11"/>
    <w:rsid w:val="00DB65FF"/>
    <w:rsid w:val="00DB73D3"/>
    <w:rsid w:val="00DC3880"/>
    <w:rsid w:val="00DC4114"/>
    <w:rsid w:val="00DC5F26"/>
    <w:rsid w:val="00DC6EB4"/>
    <w:rsid w:val="00DC7A03"/>
    <w:rsid w:val="00DD1E2C"/>
    <w:rsid w:val="00DD44EB"/>
    <w:rsid w:val="00DD4FC3"/>
    <w:rsid w:val="00DD5322"/>
    <w:rsid w:val="00DD63B5"/>
    <w:rsid w:val="00DD641A"/>
    <w:rsid w:val="00DD68AE"/>
    <w:rsid w:val="00DD721F"/>
    <w:rsid w:val="00DD7569"/>
    <w:rsid w:val="00DE007D"/>
    <w:rsid w:val="00DE0820"/>
    <w:rsid w:val="00DE6A07"/>
    <w:rsid w:val="00DE7F23"/>
    <w:rsid w:val="00DF3210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0AC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4809"/>
    <w:rsid w:val="00E25424"/>
    <w:rsid w:val="00E317A0"/>
    <w:rsid w:val="00E328BC"/>
    <w:rsid w:val="00E32C56"/>
    <w:rsid w:val="00E32EE2"/>
    <w:rsid w:val="00E33630"/>
    <w:rsid w:val="00E33691"/>
    <w:rsid w:val="00E33E79"/>
    <w:rsid w:val="00E3406C"/>
    <w:rsid w:val="00E3421B"/>
    <w:rsid w:val="00E3590D"/>
    <w:rsid w:val="00E365EB"/>
    <w:rsid w:val="00E36A25"/>
    <w:rsid w:val="00E40A93"/>
    <w:rsid w:val="00E41EC5"/>
    <w:rsid w:val="00E41F40"/>
    <w:rsid w:val="00E43245"/>
    <w:rsid w:val="00E50630"/>
    <w:rsid w:val="00E52AF5"/>
    <w:rsid w:val="00E53882"/>
    <w:rsid w:val="00E55B0D"/>
    <w:rsid w:val="00E55FE7"/>
    <w:rsid w:val="00E622AA"/>
    <w:rsid w:val="00E6525C"/>
    <w:rsid w:val="00E65CEE"/>
    <w:rsid w:val="00E65F0D"/>
    <w:rsid w:val="00E662A5"/>
    <w:rsid w:val="00E705F9"/>
    <w:rsid w:val="00E71170"/>
    <w:rsid w:val="00E76114"/>
    <w:rsid w:val="00E76827"/>
    <w:rsid w:val="00E7713C"/>
    <w:rsid w:val="00E77BE9"/>
    <w:rsid w:val="00E804CA"/>
    <w:rsid w:val="00E80749"/>
    <w:rsid w:val="00E82E1F"/>
    <w:rsid w:val="00E837DE"/>
    <w:rsid w:val="00E848DA"/>
    <w:rsid w:val="00E87264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4D80"/>
    <w:rsid w:val="00EB68BE"/>
    <w:rsid w:val="00EB6AAF"/>
    <w:rsid w:val="00EB7F76"/>
    <w:rsid w:val="00EC13F4"/>
    <w:rsid w:val="00EC1A8B"/>
    <w:rsid w:val="00EC2FDD"/>
    <w:rsid w:val="00EC38D3"/>
    <w:rsid w:val="00EC4655"/>
    <w:rsid w:val="00ED275C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3838"/>
    <w:rsid w:val="00EF4A2E"/>
    <w:rsid w:val="00EF5A27"/>
    <w:rsid w:val="00EF6044"/>
    <w:rsid w:val="00F00C40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17080"/>
    <w:rsid w:val="00F22196"/>
    <w:rsid w:val="00F22CC1"/>
    <w:rsid w:val="00F232A0"/>
    <w:rsid w:val="00F23E4C"/>
    <w:rsid w:val="00F27DDC"/>
    <w:rsid w:val="00F31249"/>
    <w:rsid w:val="00F3549E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4C5C"/>
    <w:rsid w:val="00F560DE"/>
    <w:rsid w:val="00F56CEC"/>
    <w:rsid w:val="00F57B99"/>
    <w:rsid w:val="00F615E2"/>
    <w:rsid w:val="00F63533"/>
    <w:rsid w:val="00F6393F"/>
    <w:rsid w:val="00F6398F"/>
    <w:rsid w:val="00F63F68"/>
    <w:rsid w:val="00F654F9"/>
    <w:rsid w:val="00F72E95"/>
    <w:rsid w:val="00F732E5"/>
    <w:rsid w:val="00F740FF"/>
    <w:rsid w:val="00F7542D"/>
    <w:rsid w:val="00F7549B"/>
    <w:rsid w:val="00F76140"/>
    <w:rsid w:val="00F76A17"/>
    <w:rsid w:val="00F8083A"/>
    <w:rsid w:val="00F81DA0"/>
    <w:rsid w:val="00F8294B"/>
    <w:rsid w:val="00F83ED1"/>
    <w:rsid w:val="00F8524D"/>
    <w:rsid w:val="00F86213"/>
    <w:rsid w:val="00F866ED"/>
    <w:rsid w:val="00F86A45"/>
    <w:rsid w:val="00F920E2"/>
    <w:rsid w:val="00F9279B"/>
    <w:rsid w:val="00F927DC"/>
    <w:rsid w:val="00F934DD"/>
    <w:rsid w:val="00F93F8F"/>
    <w:rsid w:val="00F951E6"/>
    <w:rsid w:val="00F95CCB"/>
    <w:rsid w:val="00F964FE"/>
    <w:rsid w:val="00F97892"/>
    <w:rsid w:val="00FA12E2"/>
    <w:rsid w:val="00FA1D64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5829"/>
    <w:rsid w:val="00FB5AB4"/>
    <w:rsid w:val="00FB6EC9"/>
    <w:rsid w:val="00FB7863"/>
    <w:rsid w:val="00FC0C10"/>
    <w:rsid w:val="00FC1C74"/>
    <w:rsid w:val="00FC3A1A"/>
    <w:rsid w:val="00FC5EF5"/>
    <w:rsid w:val="00FC686D"/>
    <w:rsid w:val="00FC7246"/>
    <w:rsid w:val="00FC7430"/>
    <w:rsid w:val="00FC74F4"/>
    <w:rsid w:val="00FD18B0"/>
    <w:rsid w:val="00FD1B58"/>
    <w:rsid w:val="00FD3C26"/>
    <w:rsid w:val="00FD44DD"/>
    <w:rsid w:val="00FD7990"/>
    <w:rsid w:val="00FD7C85"/>
    <w:rsid w:val="00FE06F3"/>
    <w:rsid w:val="00FE09C4"/>
    <w:rsid w:val="00FE0C27"/>
    <w:rsid w:val="00FE171F"/>
    <w:rsid w:val="00FE2702"/>
    <w:rsid w:val="00FE2CCD"/>
    <w:rsid w:val="00FE4C6F"/>
    <w:rsid w:val="00FE65E1"/>
    <w:rsid w:val="00FE6C16"/>
    <w:rsid w:val="00FF2A5D"/>
    <w:rsid w:val="00FF37AF"/>
    <w:rsid w:val="00FF5F17"/>
    <w:rsid w:val="0FE2059B"/>
    <w:rsid w:val="17610885"/>
    <w:rsid w:val="25EE59E7"/>
    <w:rsid w:val="284C6542"/>
    <w:rsid w:val="28751784"/>
    <w:rsid w:val="55F30730"/>
    <w:rsid w:val="56D5677C"/>
    <w:rsid w:val="57D8781A"/>
    <w:rsid w:val="6A691574"/>
    <w:rsid w:val="71CD6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5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link w:val="22"/>
    <w:qFormat/>
    <w:uiPriority w:val="99"/>
    <w:pPr>
      <w:ind w:left="1120" w:hanging="1120"/>
    </w:pPr>
  </w:style>
  <w:style w:type="paragraph" w:styleId="7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8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400" w:lineRule="atLeast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styleId="12">
    <w:name w:val="Body Text First Indent 2"/>
    <w:basedOn w:val="6"/>
    <w:link w:val="36"/>
    <w:semiHidden/>
    <w:unhideWhenUsed/>
    <w:uiPriority w:val="99"/>
    <w:pPr>
      <w:spacing w:after="120"/>
      <w:ind w:left="420" w:leftChars="200" w:firstLine="420" w:firstLineChars="200"/>
    </w:p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标题 1 Char"/>
    <w:basedOn w:val="14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4"/>
    <w:link w:val="4"/>
    <w:semiHidden/>
    <w:qFormat/>
    <w:uiPriority w:val="9"/>
    <w:rPr>
      <w:rFonts w:eastAsia="仿宋_GB2312"/>
      <w:b/>
      <w:bCs/>
      <w:sz w:val="32"/>
      <w:szCs w:val="32"/>
    </w:rPr>
  </w:style>
  <w:style w:type="paragraph" w:customStyle="1" w:styleId="19">
    <w:name w:val="抄送栏"/>
    <w:basedOn w:val="1"/>
    <w:qFormat/>
    <w:uiPriority w:val="99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20">
    <w:name w:val="印数"/>
    <w:basedOn w:val="21"/>
    <w:qFormat/>
    <w:uiPriority w:val="99"/>
    <w:pPr>
      <w:tabs>
        <w:tab w:val="left" w:pos="284"/>
        <w:tab w:val="left" w:pos="5387"/>
      </w:tabs>
      <w:jc w:val="right"/>
    </w:pPr>
  </w:style>
  <w:style w:type="paragraph" w:customStyle="1" w:styleId="21">
    <w:name w:val="印发栏"/>
    <w:basedOn w:val="1"/>
    <w:qFormat/>
    <w:uiPriority w:val="99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character" w:customStyle="1" w:styleId="22">
    <w:name w:val="正文文本缩进 Char"/>
    <w:basedOn w:val="14"/>
    <w:link w:val="6"/>
    <w:semiHidden/>
    <w:qFormat/>
    <w:uiPriority w:val="99"/>
    <w:rPr>
      <w:rFonts w:eastAsia="仿宋_GB2312"/>
      <w:sz w:val="32"/>
      <w:szCs w:val="20"/>
    </w:rPr>
  </w:style>
  <w:style w:type="character" w:customStyle="1" w:styleId="23">
    <w:name w:val="页眉 Char"/>
    <w:basedOn w:val="14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24">
    <w:name w:val="页脚 Char"/>
    <w:basedOn w:val="14"/>
    <w:link w:val="9"/>
    <w:qFormat/>
    <w:uiPriority w:val="99"/>
    <w:rPr>
      <w:rFonts w:eastAsia="仿宋_GB2312"/>
      <w:sz w:val="18"/>
      <w:szCs w:val="18"/>
    </w:rPr>
  </w:style>
  <w:style w:type="paragraph" w:customStyle="1" w:styleId="25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26">
    <w:name w:val="线型"/>
    <w:basedOn w:val="1"/>
    <w:qFormat/>
    <w:uiPriority w:val="99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27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28">
    <w:name w:val="日期 Char"/>
    <w:basedOn w:val="14"/>
    <w:link w:val="7"/>
    <w:semiHidden/>
    <w:qFormat/>
    <w:uiPriority w:val="99"/>
    <w:rPr>
      <w:rFonts w:eastAsia="仿宋_GB2312"/>
      <w:sz w:val="32"/>
      <w:szCs w:val="20"/>
    </w:rPr>
  </w:style>
  <w:style w:type="character" w:customStyle="1" w:styleId="29">
    <w:name w:val="标题2 Char"/>
    <w:link w:val="30"/>
    <w:qFormat/>
    <w:locked/>
    <w:uiPriority w:val="99"/>
    <w:rPr>
      <w:rFonts w:eastAsia="方正楷体_GBK"/>
    </w:rPr>
  </w:style>
  <w:style w:type="paragraph" w:customStyle="1" w:styleId="30">
    <w:name w:val="标题2"/>
    <w:basedOn w:val="1"/>
    <w:next w:val="1"/>
    <w:link w:val="29"/>
    <w:qFormat/>
    <w:uiPriority w:val="99"/>
    <w:pPr>
      <w:autoSpaceDE w:val="0"/>
      <w:autoSpaceDN w:val="0"/>
      <w:snapToGrid w:val="0"/>
      <w:spacing w:line="590" w:lineRule="atLeast"/>
      <w:ind w:firstLine="0"/>
      <w:jc w:val="center"/>
    </w:pPr>
    <w:rPr>
      <w:rFonts w:eastAsia="方正楷体_GBK"/>
      <w:kern w:val="0"/>
      <w:sz w:val="20"/>
    </w:rPr>
  </w:style>
  <w:style w:type="paragraph" w:customStyle="1" w:styleId="31">
    <w:name w:val="标题3"/>
    <w:basedOn w:val="1"/>
    <w:next w:val="1"/>
    <w:qFormat/>
    <w:uiPriority w:val="99"/>
    <w:pPr>
      <w:autoSpaceDE w:val="0"/>
      <w:autoSpaceDN w:val="0"/>
      <w:snapToGrid w:val="0"/>
      <w:spacing w:line="590" w:lineRule="atLeast"/>
    </w:pPr>
    <w:rPr>
      <w:rFonts w:eastAsia="方正黑体_GBK"/>
      <w:kern w:val="0"/>
    </w:rPr>
  </w:style>
  <w:style w:type="paragraph" w:customStyle="1" w:styleId="32">
    <w:name w:val="cjk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框文本 Char"/>
    <w:basedOn w:val="14"/>
    <w:link w:val="8"/>
    <w:semiHidden/>
    <w:qFormat/>
    <w:uiPriority w:val="99"/>
    <w:rPr>
      <w:rFonts w:eastAsia="仿宋_GB2312"/>
      <w:sz w:val="18"/>
      <w:szCs w:val="18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35">
    <w:name w:val="Char"/>
    <w:basedOn w:val="1"/>
    <w:qFormat/>
    <w:uiPriority w:val="0"/>
    <w:pPr>
      <w:tabs>
        <w:tab w:val="left" w:pos="425"/>
      </w:tabs>
      <w:spacing w:line="240" w:lineRule="auto"/>
      <w:ind w:left="425" w:hanging="425"/>
    </w:pPr>
    <w:rPr>
      <w:rFonts w:eastAsia="宋体"/>
      <w:sz w:val="21"/>
    </w:rPr>
  </w:style>
  <w:style w:type="character" w:customStyle="1" w:styleId="36">
    <w:name w:val="正文首行缩进 2 Char"/>
    <w:basedOn w:val="22"/>
    <w:link w:val="12"/>
    <w:semiHidden/>
    <w:uiPriority w:val="99"/>
    <w:rPr>
      <w:rFonts w:eastAsia="仿宋_GB2312"/>
      <w:kern w:val="2"/>
      <w:sz w:val="32"/>
      <w:szCs w:val="20"/>
    </w:rPr>
  </w:style>
  <w:style w:type="character" w:customStyle="1" w:styleId="37">
    <w:name w:val="页脚 字符"/>
    <w:locked/>
    <w:uiPriority w:val="0"/>
    <w:rPr>
      <w:rFonts w:eastAsia="仿宋_GB2312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&#12308;2018&#12309;&#21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1D16-660C-49CB-B1CD-2F2A7176D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连安监〔2018〕号.dot</Template>
  <Company>sy27</Company>
  <Pages>6</Pages>
  <Words>1787</Words>
  <Characters>550</Characters>
  <Lines>4</Lines>
  <Paragraphs>4</Paragraphs>
  <TotalTime>2</TotalTime>
  <ScaleCrop>false</ScaleCrop>
  <LinksUpToDate>false</LinksUpToDate>
  <CharactersWithSpaces>2333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2023-11-10T01:11:00Z</dcterms:created>
  <dc:creator>User</dc:creator>
  <dc:description>该文件附带有冀慎华编写的反宏病毒程序(v33).</dc:description>
  <cp:lastModifiedBy>Administrator</cp:lastModifiedBy>
  <cp:lastPrinted>2022-09-02T01:27:00Z</cp:lastPrinted>
  <dcterms:modified xsi:type="dcterms:W3CDTF">2023-11-10T03:24:10Z</dcterms:modified>
  <dc:title>连政发〔2000〕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253710394_cloud</vt:lpwstr>
  </property>
  <property fmtid="{D5CDD505-2E9C-101B-9397-08002B2CF9AE}" pid="4" name="ICV">
    <vt:lpwstr>5B5B995E0ABE450A86CB084B84D27F72_13</vt:lpwstr>
  </property>
</Properties>
</file>