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13482" w:type="dxa"/>
        <w:jc w:val="center"/>
        <w:tblLook w:val="00A0"/>
      </w:tblPr>
      <w:tblGrid>
        <w:gridCol w:w="2622"/>
        <w:gridCol w:w="1663"/>
        <w:gridCol w:w="1074"/>
        <w:gridCol w:w="1097"/>
        <w:gridCol w:w="3119"/>
        <w:gridCol w:w="3907"/>
      </w:tblGrid>
      <w:tr w:rsidR="00AB798D" w:rsidRPr="00E655D2" w:rsidTr="008E2110">
        <w:trPr>
          <w:trHeight w:val="959"/>
          <w:jc w:val="center"/>
        </w:trPr>
        <w:tc>
          <w:tcPr>
            <w:tcW w:w="134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8D" w:rsidRPr="008E2110" w:rsidRDefault="00AB798D" w:rsidP="008E2110">
            <w:pPr>
              <w:ind w:firstLine="0"/>
              <w:rPr>
                <w:rFonts w:ascii="黑体" w:eastAsia="黑体" w:hAnsi="黑体" w:cs="宋体"/>
                <w:bCs/>
                <w:szCs w:val="32"/>
              </w:rPr>
            </w:pPr>
            <w:r w:rsidRPr="008E2110">
              <w:rPr>
                <w:rFonts w:ascii="黑体" w:eastAsia="黑体" w:hAnsi="黑体" w:cs="宋体" w:hint="eastAsia"/>
                <w:bCs/>
                <w:szCs w:val="32"/>
              </w:rPr>
              <w:t>附件</w:t>
            </w:r>
          </w:p>
          <w:p w:rsidR="00AB798D" w:rsidRPr="006A0EAE" w:rsidRDefault="00AB798D" w:rsidP="00352E3E">
            <w:pPr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 w:rsidRPr="006A0EAE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市公务用车服务中心车辆、局执法执勤车辆申请单</w:t>
            </w:r>
          </w:p>
        </w:tc>
      </w:tr>
      <w:tr w:rsidR="00AB798D" w:rsidRPr="00E655D2" w:rsidTr="008E2110">
        <w:trPr>
          <w:trHeight w:val="835"/>
          <w:jc w:val="center"/>
        </w:trPr>
        <w:tc>
          <w:tcPr>
            <w:tcW w:w="134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8D" w:rsidRPr="00E655D2" w:rsidRDefault="00AB798D" w:rsidP="00352E3E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AB798D" w:rsidRPr="00E655D2" w:rsidTr="008E2110">
        <w:trPr>
          <w:trHeight w:val="944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798D" w:rsidRPr="008465AD" w:rsidRDefault="00AB798D" w:rsidP="00352E3E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798D" w:rsidRPr="008465AD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5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798D" w:rsidRPr="008465AD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  <w:r w:rsidRPr="008465AD">
              <w:rPr>
                <w:rFonts w:ascii="仿宋_GB2312" w:hAnsi="宋体" w:cs="宋体" w:hint="eastAsia"/>
                <w:szCs w:val="32"/>
              </w:rPr>
              <w:t>申请日期：</w:t>
            </w:r>
            <w:r w:rsidRPr="008465AD">
              <w:rPr>
                <w:rFonts w:ascii="仿宋_GB2312" w:hAnsi="宋体" w:cs="宋体"/>
                <w:szCs w:val="32"/>
              </w:rPr>
              <w:t xml:space="preserve">   </w:t>
            </w:r>
            <w:r w:rsidRPr="008465AD">
              <w:rPr>
                <w:rFonts w:ascii="仿宋_GB2312" w:hAnsi="宋体" w:cs="宋体" w:hint="eastAsia"/>
                <w:szCs w:val="32"/>
              </w:rPr>
              <w:t>年</w:t>
            </w:r>
            <w:r w:rsidRPr="008465AD">
              <w:rPr>
                <w:rFonts w:ascii="仿宋_GB2312" w:hAnsi="宋体" w:cs="宋体"/>
                <w:szCs w:val="32"/>
              </w:rPr>
              <w:t xml:space="preserve">  </w:t>
            </w:r>
            <w:r w:rsidRPr="008465AD">
              <w:rPr>
                <w:rFonts w:ascii="仿宋_GB2312" w:hAnsi="宋体" w:cs="宋体" w:hint="eastAsia"/>
                <w:szCs w:val="32"/>
              </w:rPr>
              <w:t>月</w:t>
            </w:r>
            <w:r w:rsidRPr="008465AD">
              <w:rPr>
                <w:rFonts w:ascii="仿宋_GB2312" w:hAnsi="宋体" w:cs="宋体"/>
                <w:szCs w:val="32"/>
              </w:rPr>
              <w:t xml:space="preserve">  </w:t>
            </w:r>
            <w:r w:rsidRPr="008465AD">
              <w:rPr>
                <w:rFonts w:ascii="仿宋_GB2312" w:hAnsi="宋体" w:cs="宋体" w:hint="eastAsia"/>
                <w:szCs w:val="32"/>
              </w:rPr>
              <w:t>日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798D" w:rsidRPr="008465AD" w:rsidRDefault="00AB798D" w:rsidP="00352E3E">
            <w:pPr>
              <w:rPr>
                <w:rFonts w:ascii="仿宋_GB2312" w:hAnsi="宋体" w:cs="宋体"/>
                <w:szCs w:val="32"/>
              </w:rPr>
            </w:pPr>
            <w:r w:rsidRPr="008465AD">
              <w:rPr>
                <w:rFonts w:ascii="仿宋_GB2312" w:hAnsi="宋体" w:cs="宋体" w:hint="eastAsia"/>
                <w:szCs w:val="32"/>
              </w:rPr>
              <w:t>编号：</w:t>
            </w:r>
          </w:p>
        </w:tc>
      </w:tr>
      <w:tr w:rsidR="00AB798D" w:rsidRPr="00E655D2" w:rsidTr="008E2110">
        <w:trPr>
          <w:trHeight w:val="60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jc w:val="left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用车部门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AB798D">
            <w:pPr>
              <w:ind w:leftChars="113" w:left="31680"/>
              <w:jc w:val="center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D" w:rsidRPr="008212B0" w:rsidRDefault="00AB798D" w:rsidP="006A0EAE">
            <w:pPr>
              <w:ind w:firstLine="0"/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用车任务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 xml:space="preserve">　</w:t>
            </w:r>
          </w:p>
        </w:tc>
      </w:tr>
      <w:tr w:rsidR="00AB798D" w:rsidRPr="00E655D2" w:rsidTr="008E2110">
        <w:trPr>
          <w:trHeight w:val="654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jc w:val="left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联</w:t>
            </w:r>
            <w:r w:rsidRPr="008212B0">
              <w:rPr>
                <w:rFonts w:ascii="仿宋_GB2312" w:hAnsi="宋体" w:cs="宋体"/>
                <w:szCs w:val="32"/>
              </w:rPr>
              <w:t xml:space="preserve"> </w:t>
            </w:r>
            <w:r w:rsidRPr="008212B0">
              <w:rPr>
                <w:rFonts w:ascii="仿宋_GB2312" w:hAnsi="宋体" w:cs="宋体" w:hint="eastAsia"/>
                <w:szCs w:val="32"/>
              </w:rPr>
              <w:t>系</w:t>
            </w:r>
            <w:r w:rsidRPr="008212B0">
              <w:rPr>
                <w:rFonts w:ascii="仿宋_GB2312" w:hAnsi="宋体" w:cs="宋体"/>
                <w:szCs w:val="32"/>
              </w:rPr>
              <w:t xml:space="preserve"> </w:t>
            </w:r>
            <w:r w:rsidRPr="008212B0">
              <w:rPr>
                <w:rFonts w:ascii="仿宋_GB2312" w:hAnsi="宋体" w:cs="宋体" w:hint="eastAsia"/>
                <w:szCs w:val="32"/>
              </w:rPr>
              <w:t>人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D" w:rsidRPr="008212B0" w:rsidRDefault="00AB798D" w:rsidP="006A0EAE">
            <w:pPr>
              <w:ind w:firstLine="0"/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联系电话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 xml:space="preserve">　</w:t>
            </w:r>
          </w:p>
        </w:tc>
      </w:tr>
      <w:tr w:rsidR="00AB798D" w:rsidRPr="00E655D2" w:rsidTr="008E2110">
        <w:trPr>
          <w:trHeight w:val="65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jc w:val="left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报到地点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D" w:rsidRPr="008212B0" w:rsidRDefault="00AB798D" w:rsidP="006A0EAE">
            <w:pPr>
              <w:ind w:firstLine="0"/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用车去向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 xml:space="preserve">　</w:t>
            </w:r>
          </w:p>
        </w:tc>
      </w:tr>
      <w:tr w:rsidR="00AB798D" w:rsidRPr="00E655D2" w:rsidTr="008E2110">
        <w:trPr>
          <w:trHeight w:val="672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jc w:val="left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用车时间</w:t>
            </w:r>
          </w:p>
        </w:tc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/>
                <w:szCs w:val="32"/>
              </w:rPr>
              <w:t xml:space="preserve">       </w:t>
            </w:r>
            <w:r w:rsidRPr="008212B0">
              <w:rPr>
                <w:rFonts w:ascii="仿宋_GB2312" w:hAnsi="宋体" w:cs="宋体" w:hint="eastAsia"/>
                <w:szCs w:val="32"/>
              </w:rPr>
              <w:t>年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月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日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时</w:t>
            </w:r>
            <w:r w:rsidRPr="008212B0">
              <w:rPr>
                <w:rFonts w:ascii="仿宋_GB2312" w:hAnsi="宋体" w:cs="宋体"/>
                <w:szCs w:val="32"/>
              </w:rPr>
              <w:t xml:space="preserve">    </w:t>
            </w:r>
            <w:r w:rsidRPr="008212B0">
              <w:rPr>
                <w:rFonts w:ascii="仿宋_GB2312" w:hAnsi="宋体" w:cs="宋体" w:hint="eastAsia"/>
                <w:szCs w:val="32"/>
              </w:rPr>
              <w:t>至</w:t>
            </w:r>
            <w:r w:rsidRPr="008212B0">
              <w:rPr>
                <w:rFonts w:ascii="仿宋_GB2312" w:hAnsi="宋体" w:cs="宋体"/>
                <w:szCs w:val="32"/>
              </w:rPr>
              <w:t xml:space="preserve">      </w:t>
            </w:r>
            <w:r w:rsidRPr="008212B0">
              <w:rPr>
                <w:rFonts w:ascii="仿宋_GB2312" w:hAnsi="宋体" w:cs="宋体" w:hint="eastAsia"/>
                <w:szCs w:val="32"/>
              </w:rPr>
              <w:t>年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月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日</w:t>
            </w:r>
            <w:r w:rsidRPr="008212B0">
              <w:rPr>
                <w:rFonts w:ascii="仿宋_GB2312" w:hAnsi="宋体" w:cs="宋体"/>
                <w:szCs w:val="32"/>
              </w:rPr>
              <w:t xml:space="preserve">   </w:t>
            </w:r>
            <w:r w:rsidRPr="008212B0">
              <w:rPr>
                <w:rFonts w:ascii="仿宋_GB2312" w:hAnsi="宋体" w:cs="宋体" w:hint="eastAsia"/>
                <w:szCs w:val="32"/>
              </w:rPr>
              <w:t>时</w:t>
            </w:r>
          </w:p>
        </w:tc>
      </w:tr>
      <w:tr w:rsidR="00AB798D" w:rsidRPr="00E655D2" w:rsidTr="008E2110">
        <w:trPr>
          <w:trHeight w:val="65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jc w:val="left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用车人数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车型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98D" w:rsidRPr="008212B0" w:rsidRDefault="00AB798D" w:rsidP="00352E3E">
            <w:pPr>
              <w:rPr>
                <w:rFonts w:ascii="仿宋_GB2312" w:hAnsi="宋体" w:cs="宋体"/>
                <w:sz w:val="24"/>
                <w:szCs w:val="24"/>
              </w:rPr>
            </w:pPr>
            <w:r w:rsidRPr="008212B0">
              <w:rPr>
                <w:rFonts w:ascii="仿宋_GB2312" w:hAnsi="宋体" w:cs="宋体"/>
                <w:sz w:val="24"/>
                <w:szCs w:val="24"/>
              </w:rPr>
              <w:t xml:space="preserve"> </w:t>
            </w:r>
            <w:r w:rsidRPr="008212B0">
              <w:rPr>
                <w:rFonts w:ascii="仿宋_GB2312" w:hAnsi="宋体" w:cs="宋体" w:hint="eastAsia"/>
                <w:sz w:val="24"/>
                <w:szCs w:val="24"/>
              </w:rPr>
              <w:t>□轿车</w:t>
            </w:r>
            <w:r w:rsidRPr="008212B0">
              <w:rPr>
                <w:rFonts w:ascii="仿宋_GB2312" w:hAnsi="宋体" w:cs="宋体"/>
                <w:sz w:val="24"/>
                <w:szCs w:val="24"/>
              </w:rPr>
              <w:t xml:space="preserve">  </w:t>
            </w:r>
            <w:r w:rsidRPr="008212B0">
              <w:rPr>
                <w:rFonts w:ascii="仿宋_GB2312" w:hAnsi="宋体" w:cs="宋体" w:hint="eastAsia"/>
                <w:sz w:val="24"/>
                <w:szCs w:val="24"/>
              </w:rPr>
              <w:t>□商务车</w:t>
            </w:r>
            <w:r w:rsidRPr="008212B0">
              <w:rPr>
                <w:rFonts w:ascii="仿宋_GB2312" w:hAnsi="宋体" w:cs="宋体"/>
                <w:sz w:val="24"/>
                <w:szCs w:val="24"/>
              </w:rPr>
              <w:t xml:space="preserve">  </w:t>
            </w:r>
            <w:r w:rsidRPr="008212B0">
              <w:rPr>
                <w:rFonts w:ascii="仿宋_GB2312" w:hAnsi="宋体" w:cs="宋体" w:hint="eastAsia"/>
                <w:sz w:val="24"/>
                <w:szCs w:val="24"/>
              </w:rPr>
              <w:t>□面包车</w:t>
            </w:r>
            <w:r w:rsidRPr="008212B0">
              <w:rPr>
                <w:rFonts w:ascii="仿宋_GB2312" w:hAnsi="宋体" w:cs="宋体"/>
                <w:sz w:val="24"/>
                <w:szCs w:val="24"/>
              </w:rPr>
              <w:t xml:space="preserve">  </w:t>
            </w:r>
            <w:r w:rsidRPr="008212B0">
              <w:rPr>
                <w:rFonts w:ascii="仿宋_GB2312" w:hAnsi="宋体" w:cs="宋体" w:hint="eastAsia"/>
                <w:sz w:val="24"/>
                <w:szCs w:val="24"/>
              </w:rPr>
              <w:t>□中巴车</w:t>
            </w:r>
            <w:r w:rsidRPr="008212B0">
              <w:rPr>
                <w:rFonts w:ascii="仿宋_GB2312" w:hAnsi="宋体" w:cs="宋体"/>
                <w:sz w:val="24"/>
                <w:szCs w:val="24"/>
              </w:rPr>
              <w:t xml:space="preserve">  </w:t>
            </w:r>
            <w:r w:rsidRPr="008212B0">
              <w:rPr>
                <w:rFonts w:ascii="仿宋_GB2312" w:hAnsi="宋体" w:cs="宋体" w:hint="eastAsia"/>
                <w:sz w:val="24"/>
                <w:szCs w:val="24"/>
              </w:rPr>
              <w:t>□大巴车</w:t>
            </w:r>
          </w:p>
        </w:tc>
      </w:tr>
      <w:tr w:rsidR="00AB798D" w:rsidRPr="00E655D2" w:rsidTr="006A0EAE">
        <w:trPr>
          <w:trHeight w:val="771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6A0EAE">
            <w:pPr>
              <w:ind w:firstLine="0"/>
              <w:jc w:val="center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车辆安排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798D" w:rsidRPr="00E72F2B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市公务用车服务中心</w:t>
            </w:r>
            <w:r w:rsidRPr="008212B0">
              <w:rPr>
                <w:rFonts w:ascii="仿宋_GB2312" w:hAnsi="宋体" w:cs="宋体"/>
                <w:szCs w:val="32"/>
              </w:rPr>
              <w:t xml:space="preserve"> </w:t>
            </w:r>
            <w:r w:rsidRPr="008212B0">
              <w:rPr>
                <w:rFonts w:ascii="仿宋_GB2312" w:hAnsi="宋体" w:cs="宋体" w:hint="eastAsia"/>
                <w:szCs w:val="32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D9244B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  <w:r w:rsidRPr="008212B0">
              <w:rPr>
                <w:rFonts w:ascii="仿宋_GB2312" w:hAnsi="宋体" w:cs="宋体" w:hint="eastAsia"/>
                <w:szCs w:val="32"/>
              </w:rPr>
              <w:t>局执法执勤车辆</w:t>
            </w:r>
            <w:r w:rsidRPr="008212B0">
              <w:rPr>
                <w:rFonts w:ascii="仿宋_GB2312" w:hAnsi="宋体" w:cs="宋体"/>
                <w:szCs w:val="32"/>
              </w:rPr>
              <w:t xml:space="preserve"> </w:t>
            </w:r>
            <w:r w:rsidRPr="008212B0">
              <w:rPr>
                <w:rFonts w:ascii="仿宋_GB2312" w:hAnsi="宋体" w:cs="宋体" w:hint="eastAsia"/>
                <w:szCs w:val="32"/>
              </w:rPr>
              <w:t>□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其他车辆</w:t>
            </w:r>
            <w:r>
              <w:rPr>
                <w:rFonts w:ascii="仿宋_GB2312" w:hAnsi="宋体" w:cs="宋体"/>
                <w:szCs w:val="32"/>
              </w:rPr>
              <w:t xml:space="preserve"> </w:t>
            </w:r>
            <w:r w:rsidRPr="008212B0">
              <w:rPr>
                <w:rFonts w:ascii="仿宋_GB2312" w:hAnsi="宋体" w:cs="宋体" w:hint="eastAsia"/>
                <w:szCs w:val="32"/>
              </w:rPr>
              <w:t>□</w:t>
            </w:r>
          </w:p>
        </w:tc>
      </w:tr>
      <w:tr w:rsidR="00AB798D" w:rsidRPr="00E655D2" w:rsidTr="008E2110">
        <w:trPr>
          <w:trHeight w:val="66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8E2110">
            <w:pPr>
              <w:ind w:firstLine="0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部门负责人审核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分管领导审批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98D" w:rsidRPr="008212B0" w:rsidRDefault="00AB798D" w:rsidP="00352E3E">
            <w:pPr>
              <w:jc w:val="center"/>
              <w:rPr>
                <w:rFonts w:ascii="仿宋_GB2312" w:hAnsi="宋体" w:cs="宋体"/>
                <w:szCs w:val="32"/>
              </w:rPr>
            </w:pPr>
          </w:p>
        </w:tc>
      </w:tr>
    </w:tbl>
    <w:p w:rsidR="00AB798D" w:rsidRPr="008212B0" w:rsidRDefault="00AB798D" w:rsidP="00294FC4">
      <w:pPr>
        <w:rPr>
          <w:rFonts w:eastAsia="方正小标宋简体"/>
          <w:sz w:val="44"/>
          <w:szCs w:val="44"/>
        </w:rPr>
        <w:sectPr w:rsidR="00AB798D" w:rsidRPr="008212B0" w:rsidSect="00CD7A20"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1985" w:bottom="1588" w:left="1588" w:header="1077" w:footer="1191" w:gutter="0"/>
          <w:pgNumType w:fmt="numberInDash"/>
          <w:cols w:space="720"/>
          <w:docGrid w:linePitch="435"/>
        </w:sectPr>
      </w:pPr>
    </w:p>
    <w:p w:rsidR="00AB798D" w:rsidRPr="00CD7A20" w:rsidRDefault="00AB798D" w:rsidP="00377F4B">
      <w:pPr>
        <w:spacing w:line="520" w:lineRule="exact"/>
        <w:ind w:firstLine="0"/>
      </w:pPr>
    </w:p>
    <w:sectPr w:rsidR="00AB798D" w:rsidRPr="00CD7A20" w:rsidSect="009C0F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8D" w:rsidRDefault="00AB798D">
      <w:r>
        <w:separator/>
      </w:r>
    </w:p>
  </w:endnote>
  <w:endnote w:type="continuationSeparator" w:id="0">
    <w:p w:rsidR="00AB798D" w:rsidRDefault="00AB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>
    <w:pPr>
      <w:pStyle w:val="Footer"/>
    </w:pPr>
    <w:r w:rsidRPr="000A6F78">
      <w:rPr>
        <w:rFonts w:ascii="Batang" w:eastAsia="Batang" w:hAnsi="Batang"/>
        <w:sz w:val="28"/>
        <w:szCs w:val="28"/>
      </w:rPr>
      <w:fldChar w:fldCharType="begin"/>
    </w:r>
    <w:r w:rsidRPr="000A6F78">
      <w:rPr>
        <w:rFonts w:ascii="Batang" w:eastAsia="Batang" w:hAnsi="Batang"/>
        <w:sz w:val="28"/>
        <w:szCs w:val="28"/>
      </w:rPr>
      <w:instrText xml:space="preserve"> PAGE   \* MERGEFORMAT </w:instrText>
    </w:r>
    <w:r w:rsidRPr="000A6F78">
      <w:rPr>
        <w:rFonts w:ascii="Batang" w:eastAsia="Batang" w:hAnsi="Batang"/>
        <w:sz w:val="28"/>
        <w:szCs w:val="28"/>
      </w:rPr>
      <w:fldChar w:fldCharType="separate"/>
    </w:r>
    <w:r w:rsidRPr="00A648C2">
      <w:rPr>
        <w:rFonts w:ascii="Batang" w:eastAsia="Batang" w:hAnsi="Batang"/>
        <w:noProof/>
        <w:sz w:val="28"/>
        <w:szCs w:val="28"/>
        <w:lang w:val="zh-CN"/>
      </w:rPr>
      <w:t>-</w:t>
    </w:r>
    <w:r>
      <w:rPr>
        <w:rFonts w:ascii="Batang" w:eastAsia="Batang" w:hAnsi="Batang"/>
        <w:noProof/>
        <w:sz w:val="28"/>
        <w:szCs w:val="28"/>
      </w:rPr>
      <w:t xml:space="preserve"> 2 -</w:t>
    </w:r>
    <w:r w:rsidRPr="000A6F78">
      <w:rPr>
        <w:rFonts w:ascii="Batang" w:eastAsia="Batang" w:hAnsi="Batang"/>
        <w:sz w:val="28"/>
        <w:szCs w:val="28"/>
      </w:rPr>
      <w:fldChar w:fldCharType="end"/>
    </w:r>
  </w:p>
  <w:p w:rsidR="00AB798D" w:rsidRDefault="00AB79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 w:rsidP="00CD7A20">
    <w:pPr>
      <w:pStyle w:val="Footer"/>
      <w:ind w:right="360" w:firstLine="0"/>
    </w:pPr>
    <w:r w:rsidRPr="000A6F78">
      <w:rPr>
        <w:rFonts w:ascii="Batang" w:eastAsia="Batang" w:hAnsi="Batang"/>
        <w:sz w:val="28"/>
        <w:szCs w:val="28"/>
      </w:rPr>
      <w:fldChar w:fldCharType="begin"/>
    </w:r>
    <w:r w:rsidRPr="000A6F78">
      <w:rPr>
        <w:rFonts w:ascii="Batang" w:eastAsia="Batang" w:hAnsi="Batang"/>
        <w:sz w:val="28"/>
        <w:szCs w:val="28"/>
      </w:rPr>
      <w:instrText xml:space="preserve"> PAGE   \* MERGEFORMAT </w:instrText>
    </w:r>
    <w:r w:rsidRPr="000A6F78">
      <w:rPr>
        <w:rFonts w:ascii="Batang" w:eastAsia="Batang" w:hAnsi="Batang"/>
        <w:sz w:val="28"/>
        <w:szCs w:val="28"/>
      </w:rPr>
      <w:fldChar w:fldCharType="separate"/>
    </w:r>
    <w:r w:rsidRPr="00377F4B">
      <w:rPr>
        <w:rFonts w:ascii="Batang" w:eastAsia="Batang" w:hAnsi="Batang"/>
        <w:noProof/>
        <w:sz w:val="28"/>
        <w:szCs w:val="28"/>
        <w:lang w:val="zh-CN"/>
      </w:rPr>
      <w:t>-</w:t>
    </w:r>
    <w:r>
      <w:rPr>
        <w:rFonts w:ascii="Batang" w:eastAsia="Batang" w:hAnsi="Batang"/>
        <w:noProof/>
        <w:sz w:val="28"/>
        <w:szCs w:val="28"/>
      </w:rPr>
      <w:t xml:space="preserve"> 1 -</w:t>
    </w:r>
    <w:r w:rsidRPr="000A6F78">
      <w:rPr>
        <w:rFonts w:ascii="Batang" w:eastAsia="Batang" w:hAnsi="Batang"/>
        <w:sz w:val="28"/>
        <w:szCs w:val="28"/>
      </w:rPr>
      <w:fldChar w:fldCharType="end"/>
    </w:r>
  </w:p>
  <w:p w:rsidR="00AB798D" w:rsidRDefault="00AB798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 w:rsidP="00CD7A20">
    <w:pPr>
      <w:pStyle w:val="Footer"/>
      <w:numPr>
        <w:ilvl w:val="0"/>
        <w:numId w:val="6"/>
      </w:numPr>
    </w:pPr>
    <w:r>
      <w:rPr>
        <w:rFonts w:ascii="宋体" w:eastAsia="宋体" w:hAnsi="宋体"/>
        <w:sz w:val="28"/>
        <w:szCs w:val="28"/>
      </w:rPr>
      <w:t>8 -</w:t>
    </w:r>
  </w:p>
  <w:p w:rsidR="00AB798D" w:rsidRDefault="00AB798D">
    <w:pPr>
      <w:pStyle w:val="Footer"/>
      <w:ind w:firstLine="0"/>
      <w:rPr>
        <w:sz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>
    <w:pPr>
      <w:pStyle w:val="Footer"/>
      <w:ind w:right="339" w:firstLine="0"/>
      <w:jc w:val="right"/>
      <w:rPr>
        <w:sz w:val="28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8D" w:rsidRDefault="00AB798D">
      <w:r>
        <w:separator/>
      </w:r>
    </w:p>
  </w:footnote>
  <w:footnote w:type="continuationSeparator" w:id="0">
    <w:p w:rsidR="00AB798D" w:rsidRDefault="00AB7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 w:rsidP="00C763D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 w:rsidP="001613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D" w:rsidRDefault="00AB798D" w:rsidP="0061473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68"/>
    <w:multiLevelType w:val="hybridMultilevel"/>
    <w:tmpl w:val="B21A0604"/>
    <w:lvl w:ilvl="0" w:tplc="04163788">
      <w:start w:val="8"/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4EFC31"/>
    <w:multiLevelType w:val="singleLevel"/>
    <w:tmpl w:val="404EFC31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434903E"/>
    <w:multiLevelType w:val="singleLevel"/>
    <w:tmpl w:val="5434903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4349DE5"/>
    <w:multiLevelType w:val="singleLevel"/>
    <w:tmpl w:val="54349DE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43633B0"/>
    <w:multiLevelType w:val="singleLevel"/>
    <w:tmpl w:val="543633B0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7866E1D"/>
    <w:multiLevelType w:val="hybridMultilevel"/>
    <w:tmpl w:val="08062D72"/>
    <w:lvl w:ilvl="0" w:tplc="ABD23C6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16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5A7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0B0B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6F78"/>
    <w:rsid w:val="000A787A"/>
    <w:rsid w:val="000B118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4D0A"/>
    <w:rsid w:val="00127124"/>
    <w:rsid w:val="001305EF"/>
    <w:rsid w:val="00130CEA"/>
    <w:rsid w:val="00132EB5"/>
    <w:rsid w:val="001342F7"/>
    <w:rsid w:val="00135187"/>
    <w:rsid w:val="00135B5C"/>
    <w:rsid w:val="001507D5"/>
    <w:rsid w:val="00151A5D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05A7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1967"/>
    <w:rsid w:val="001F313D"/>
    <w:rsid w:val="001F4981"/>
    <w:rsid w:val="001F4C08"/>
    <w:rsid w:val="001F50CD"/>
    <w:rsid w:val="001F78CD"/>
    <w:rsid w:val="00204E59"/>
    <w:rsid w:val="0020653D"/>
    <w:rsid w:val="00213B99"/>
    <w:rsid w:val="0021481E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67625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4FC4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5F5"/>
    <w:rsid w:val="002D3788"/>
    <w:rsid w:val="002D4F78"/>
    <w:rsid w:val="002D5EB2"/>
    <w:rsid w:val="002D6E80"/>
    <w:rsid w:val="002D7A1B"/>
    <w:rsid w:val="002E221B"/>
    <w:rsid w:val="002E3EB9"/>
    <w:rsid w:val="002E408A"/>
    <w:rsid w:val="002F0D55"/>
    <w:rsid w:val="002F1062"/>
    <w:rsid w:val="002F328F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2E3E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77F4B"/>
    <w:rsid w:val="00391F02"/>
    <w:rsid w:val="0039227F"/>
    <w:rsid w:val="0039351D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F8A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5227"/>
    <w:rsid w:val="004D6825"/>
    <w:rsid w:val="004D7362"/>
    <w:rsid w:val="004E02D3"/>
    <w:rsid w:val="004E1317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0EAE"/>
    <w:rsid w:val="006A1299"/>
    <w:rsid w:val="006B21B8"/>
    <w:rsid w:val="006B26D0"/>
    <w:rsid w:val="006B507B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EB8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E6C39"/>
    <w:rsid w:val="007F0A18"/>
    <w:rsid w:val="007F0DF2"/>
    <w:rsid w:val="007F19FD"/>
    <w:rsid w:val="007F2272"/>
    <w:rsid w:val="007F5F9B"/>
    <w:rsid w:val="00801FBA"/>
    <w:rsid w:val="00803400"/>
    <w:rsid w:val="00803C98"/>
    <w:rsid w:val="00803F06"/>
    <w:rsid w:val="00804FB4"/>
    <w:rsid w:val="008060F9"/>
    <w:rsid w:val="00807175"/>
    <w:rsid w:val="008078CD"/>
    <w:rsid w:val="00810896"/>
    <w:rsid w:val="00811A2A"/>
    <w:rsid w:val="00816457"/>
    <w:rsid w:val="008212B0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2CE5"/>
    <w:rsid w:val="00843B08"/>
    <w:rsid w:val="00843D6F"/>
    <w:rsid w:val="008457AB"/>
    <w:rsid w:val="008465AD"/>
    <w:rsid w:val="00847677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F67"/>
    <w:rsid w:val="00880818"/>
    <w:rsid w:val="008811D4"/>
    <w:rsid w:val="00885722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2110"/>
    <w:rsid w:val="008E3205"/>
    <w:rsid w:val="008E3403"/>
    <w:rsid w:val="008E6BF1"/>
    <w:rsid w:val="008F4C7A"/>
    <w:rsid w:val="008F58E9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628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0F68"/>
    <w:rsid w:val="009C1003"/>
    <w:rsid w:val="009C1740"/>
    <w:rsid w:val="009C1FB1"/>
    <w:rsid w:val="009C32F1"/>
    <w:rsid w:val="009C3530"/>
    <w:rsid w:val="009C4667"/>
    <w:rsid w:val="009C4695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2237"/>
    <w:rsid w:val="009F3FBF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566C6"/>
    <w:rsid w:val="00A56C1D"/>
    <w:rsid w:val="00A60DA9"/>
    <w:rsid w:val="00A60E71"/>
    <w:rsid w:val="00A62253"/>
    <w:rsid w:val="00A64175"/>
    <w:rsid w:val="00A643C8"/>
    <w:rsid w:val="00A64482"/>
    <w:rsid w:val="00A648C2"/>
    <w:rsid w:val="00A652E1"/>
    <w:rsid w:val="00A66D45"/>
    <w:rsid w:val="00A725CB"/>
    <w:rsid w:val="00A72A15"/>
    <w:rsid w:val="00A731DD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313B"/>
    <w:rsid w:val="00AB4AD0"/>
    <w:rsid w:val="00AB6C4F"/>
    <w:rsid w:val="00AB798D"/>
    <w:rsid w:val="00AB7D24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40AA"/>
    <w:rsid w:val="00AF6756"/>
    <w:rsid w:val="00B018A6"/>
    <w:rsid w:val="00B06396"/>
    <w:rsid w:val="00B0677A"/>
    <w:rsid w:val="00B06B66"/>
    <w:rsid w:val="00B1297C"/>
    <w:rsid w:val="00B13D79"/>
    <w:rsid w:val="00B16A41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0A0"/>
    <w:rsid w:val="00B92AB8"/>
    <w:rsid w:val="00B94D49"/>
    <w:rsid w:val="00B95BE1"/>
    <w:rsid w:val="00B96BA4"/>
    <w:rsid w:val="00BA1637"/>
    <w:rsid w:val="00BA41B5"/>
    <w:rsid w:val="00BA5934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483F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763DC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D7A20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44B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59E4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5D2"/>
    <w:rsid w:val="00E65CEE"/>
    <w:rsid w:val="00E705F9"/>
    <w:rsid w:val="00E72F2B"/>
    <w:rsid w:val="00E76114"/>
    <w:rsid w:val="00E76827"/>
    <w:rsid w:val="00E7713C"/>
    <w:rsid w:val="00E77BE9"/>
    <w:rsid w:val="00E80749"/>
    <w:rsid w:val="00E81FD3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2B7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3F6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68"/>
    <w:pPr>
      <w:widowControl w:val="0"/>
      <w:spacing w:line="560" w:lineRule="exact"/>
      <w:ind w:firstLine="624"/>
      <w:jc w:val="both"/>
    </w:pPr>
    <w:rPr>
      <w:rFonts w:eastAsia="仿宋_GB2312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F68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0F68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9C0F68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A45"/>
    <w:rPr>
      <w:rFonts w:eastAsia="仿宋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45"/>
    <w:rPr>
      <w:rFonts w:eastAsia="仿宋_GB2312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9C0F68"/>
    <w:rPr>
      <w:rFonts w:cs="Times New Roman"/>
    </w:rPr>
  </w:style>
  <w:style w:type="paragraph" w:customStyle="1" w:styleId="a">
    <w:name w:val="抄送栏"/>
    <w:basedOn w:val="Normal"/>
    <w:uiPriority w:val="99"/>
    <w:rsid w:val="009C0F68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0">
    <w:name w:val="印数"/>
    <w:basedOn w:val="a1"/>
    <w:uiPriority w:val="99"/>
    <w:rsid w:val="009C0F68"/>
    <w:pPr>
      <w:jc w:val="right"/>
    </w:pPr>
  </w:style>
  <w:style w:type="paragraph" w:styleId="BodyTextIndent">
    <w:name w:val="Body Text Indent"/>
    <w:basedOn w:val="Normal"/>
    <w:link w:val="BodyTextIndentChar"/>
    <w:uiPriority w:val="99"/>
    <w:rsid w:val="009C0F68"/>
    <w:pPr>
      <w:ind w:left="1120" w:hanging="1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A45"/>
    <w:rPr>
      <w:rFonts w:eastAsia="仿宋_GB2312"/>
      <w:sz w:val="32"/>
      <w:szCs w:val="20"/>
    </w:rPr>
  </w:style>
  <w:style w:type="paragraph" w:styleId="Header">
    <w:name w:val="header"/>
    <w:basedOn w:val="Normal"/>
    <w:link w:val="HeaderChar"/>
    <w:uiPriority w:val="99"/>
    <w:rsid w:val="009C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4FC4"/>
    <w:rPr>
      <w:rFonts w:eastAsia="仿宋_GB2312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9C0F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4FC4"/>
    <w:rPr>
      <w:rFonts w:eastAsia="仿宋_GB2312" w:cs="Times New Roman"/>
      <w:kern w:val="2"/>
      <w:sz w:val="18"/>
    </w:rPr>
  </w:style>
  <w:style w:type="paragraph" w:styleId="NormalIndent">
    <w:name w:val="Normal Indent"/>
    <w:basedOn w:val="Normal"/>
    <w:uiPriority w:val="99"/>
    <w:rsid w:val="009C0F68"/>
    <w:pPr>
      <w:ind w:firstLine="420"/>
    </w:pPr>
  </w:style>
  <w:style w:type="paragraph" w:customStyle="1" w:styleId="a2">
    <w:name w:val="主题词"/>
    <w:basedOn w:val="Normal"/>
    <w:uiPriority w:val="99"/>
    <w:rsid w:val="009C0F68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3">
    <w:name w:val="线型"/>
    <w:basedOn w:val="Normal"/>
    <w:uiPriority w:val="99"/>
    <w:rsid w:val="009C0F68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1">
    <w:name w:val="印发栏"/>
    <w:basedOn w:val="Normal"/>
    <w:uiPriority w:val="99"/>
    <w:rsid w:val="009C0F68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4">
    <w:name w:val="主送单位"/>
    <w:basedOn w:val="Normal"/>
    <w:uiPriority w:val="99"/>
    <w:rsid w:val="009C0F68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paragraph" w:styleId="NormalWeb">
    <w:name w:val="Normal (Web)"/>
    <w:basedOn w:val="Normal"/>
    <w:uiPriority w:val="99"/>
    <w:rsid w:val="00885722"/>
    <w:pPr>
      <w:spacing w:before="100" w:beforeAutospacing="1" w:after="100" w:afterAutospacing="1" w:line="240" w:lineRule="auto"/>
      <w:ind w:firstLine="0"/>
      <w:jc w:val="left"/>
    </w:pPr>
    <w:rPr>
      <w:rFonts w:ascii="Calibri" w:eastAsia="宋体" w:hAnsi="Calibri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F328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F328F"/>
    <w:rPr>
      <w:rFonts w:eastAsia="仿宋_GB2312" w:cs="Times New Roman"/>
      <w:kern w:val="2"/>
      <w:sz w:val="32"/>
    </w:rPr>
  </w:style>
  <w:style w:type="paragraph" w:styleId="ListParagraph">
    <w:name w:val="List Paragraph"/>
    <w:basedOn w:val="Normal"/>
    <w:uiPriority w:val="99"/>
    <w:qFormat/>
    <w:rsid w:val="00B16A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</Template>
  <TotalTime>2</TotalTime>
  <Pages>2</Pages>
  <Words>35</Words>
  <Characters>206</Characters>
  <Application>Microsoft Office Outlook</Application>
  <DocSecurity>0</DocSecurity>
  <Lines>0</Lines>
  <Paragraphs>0</Paragraphs>
  <ScaleCrop>false</ScaleCrop>
  <Company>sy27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subject/>
  <dc:creator>NTKO</dc:creator>
  <cp:keywords/>
  <dc:description>该文件附带有冀慎华编写的反宏病毒程序(v33).</dc:description>
  <cp:lastModifiedBy>微软用户</cp:lastModifiedBy>
  <cp:revision>2</cp:revision>
  <cp:lastPrinted>2019-07-04T01:22:00Z</cp:lastPrinted>
  <dcterms:created xsi:type="dcterms:W3CDTF">2019-07-04T03:32:00Z</dcterms:created>
  <dcterms:modified xsi:type="dcterms:W3CDTF">2019-07-04T03:32:00Z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