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53" w:rsidRDefault="00080953">
      <w:pPr>
        <w:pStyle w:val="a4"/>
        <w:widowControl w:val="0"/>
        <w:autoSpaceDE/>
        <w:autoSpaceDN/>
        <w:adjustRightInd/>
        <w:rPr>
          <w:rFonts w:ascii="Times New Roman" w:eastAsia="仿宋_GB2312"/>
          <w:spacing w:val="0"/>
          <w:kern w:val="2"/>
        </w:rPr>
      </w:pPr>
    </w:p>
    <w:p w:rsidR="00080953" w:rsidRDefault="00080953">
      <w:pPr>
        <w:pStyle w:val="a4"/>
        <w:widowControl w:val="0"/>
        <w:autoSpaceDE/>
        <w:autoSpaceDN/>
        <w:adjustRightInd/>
        <w:rPr>
          <w:rFonts w:ascii="Times New Roman" w:eastAsia="仿宋_GB2312"/>
          <w:spacing w:val="0"/>
          <w:kern w:val="2"/>
        </w:rPr>
      </w:pPr>
    </w:p>
    <w:p w:rsidR="00080953" w:rsidRDefault="00080953">
      <w:pPr>
        <w:ind w:firstLine="0"/>
      </w:pPr>
    </w:p>
    <w:p w:rsidR="00080953" w:rsidRDefault="00080953">
      <w:pPr>
        <w:ind w:firstLine="0"/>
      </w:pPr>
    </w:p>
    <w:p w:rsidR="00080953" w:rsidRDefault="00080953">
      <w:pPr>
        <w:ind w:firstLine="0"/>
      </w:pPr>
    </w:p>
    <w:p w:rsidR="00080953" w:rsidRPr="004D64AA" w:rsidRDefault="00080953">
      <w:pPr>
        <w:pStyle w:val="a4"/>
        <w:widowControl w:val="0"/>
        <w:autoSpaceDE/>
        <w:autoSpaceDN/>
        <w:adjustRightInd/>
        <w:rPr>
          <w:rFonts w:ascii="Times New Roman" w:eastAsia="仿宋_GB2312"/>
          <w:spacing w:val="0"/>
          <w:kern w:val="2"/>
        </w:rPr>
      </w:pPr>
    </w:p>
    <w:p w:rsidR="00080953" w:rsidRPr="00890AF1" w:rsidRDefault="00080953" w:rsidP="00890AF1">
      <w:pPr>
        <w:ind w:firstLine="0"/>
        <w:jc w:val="left"/>
        <w:rPr>
          <w:rFonts w:ascii="黑体" w:eastAsia="黑体" w:hAnsi="黑体"/>
          <w:szCs w:val="32"/>
        </w:rPr>
      </w:pPr>
      <w:r w:rsidRPr="00890AF1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080953" w:rsidRPr="00890AF1" w:rsidRDefault="00080953" w:rsidP="00890AF1">
      <w:pPr>
        <w:ind w:firstLine="0"/>
        <w:jc w:val="left"/>
        <w:rPr>
          <w:rFonts w:ascii="仿宋" w:eastAsia="仿宋" w:hAnsi="仿宋"/>
          <w:szCs w:val="32"/>
        </w:rPr>
      </w:pPr>
    </w:p>
    <w:p w:rsidR="00080953" w:rsidRDefault="00080953" w:rsidP="00890AF1">
      <w:pPr>
        <w:ind w:firstLine="645"/>
        <w:jc w:val="left"/>
        <w:rPr>
          <w:rFonts w:ascii="方正小标宋简体" w:eastAsia="方正小标宋简体" w:hAnsi="仿宋"/>
          <w:sz w:val="44"/>
          <w:szCs w:val="44"/>
        </w:rPr>
      </w:pPr>
      <w:r w:rsidRPr="00890AF1">
        <w:rPr>
          <w:rFonts w:ascii="方正小标宋简体" w:eastAsia="方正小标宋简体" w:hAnsi="仿宋" w:hint="eastAsia"/>
          <w:sz w:val="44"/>
          <w:szCs w:val="44"/>
        </w:rPr>
        <w:t>应急预案编制（修订）推进会参会回执</w:t>
      </w:r>
    </w:p>
    <w:p w:rsidR="00080953" w:rsidRPr="00890AF1" w:rsidRDefault="00080953" w:rsidP="00890AF1">
      <w:pPr>
        <w:ind w:firstLine="645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5"/>
        <w:gridCol w:w="2029"/>
        <w:gridCol w:w="1450"/>
        <w:gridCol w:w="1449"/>
        <w:gridCol w:w="1884"/>
      </w:tblGrid>
      <w:tr w:rsidR="00080953" w:rsidTr="00D7791C">
        <w:trPr>
          <w:trHeight w:val="814"/>
        </w:trPr>
        <w:tc>
          <w:tcPr>
            <w:tcW w:w="2285" w:type="dxa"/>
            <w:vAlign w:val="center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  <w:r w:rsidRPr="00D7791C">
              <w:rPr>
                <w:rFonts w:ascii="仿宋" w:eastAsia="仿宋" w:hAnsi="仿宋" w:hint="eastAsia"/>
                <w:szCs w:val="32"/>
              </w:rPr>
              <w:t>单位</w:t>
            </w:r>
          </w:p>
        </w:tc>
        <w:tc>
          <w:tcPr>
            <w:tcW w:w="2029" w:type="dxa"/>
            <w:vAlign w:val="center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  <w:r w:rsidRPr="00D7791C">
              <w:rPr>
                <w:rFonts w:ascii="仿宋" w:eastAsia="仿宋" w:hAnsi="仿宋" w:hint="eastAsia"/>
                <w:szCs w:val="32"/>
              </w:rPr>
              <w:t>参会</w:t>
            </w:r>
          </w:p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  <w:r w:rsidRPr="00D7791C">
              <w:rPr>
                <w:rFonts w:ascii="仿宋" w:eastAsia="仿宋" w:hAnsi="仿宋" w:hint="eastAsia"/>
                <w:szCs w:val="32"/>
              </w:rPr>
              <w:t>人员</w:t>
            </w:r>
          </w:p>
        </w:tc>
        <w:tc>
          <w:tcPr>
            <w:tcW w:w="1450" w:type="dxa"/>
            <w:vAlign w:val="center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  <w:r w:rsidRPr="00D7791C">
              <w:rPr>
                <w:rFonts w:ascii="仿宋" w:eastAsia="仿宋" w:hAnsi="仿宋" w:hint="eastAsia"/>
                <w:szCs w:val="32"/>
              </w:rPr>
              <w:t>职务</w:t>
            </w:r>
          </w:p>
        </w:tc>
        <w:tc>
          <w:tcPr>
            <w:tcW w:w="1449" w:type="dxa"/>
            <w:vAlign w:val="center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  <w:r w:rsidRPr="00D7791C">
              <w:rPr>
                <w:rFonts w:ascii="仿宋" w:eastAsia="仿宋" w:hAnsi="仿宋" w:hint="eastAsia"/>
                <w:szCs w:val="32"/>
              </w:rPr>
              <w:t>联系</w:t>
            </w:r>
          </w:p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  <w:r w:rsidRPr="00D7791C">
              <w:rPr>
                <w:rFonts w:ascii="仿宋" w:eastAsia="仿宋" w:hAnsi="仿宋" w:hint="eastAsia"/>
                <w:szCs w:val="32"/>
              </w:rPr>
              <w:t>电话</w:t>
            </w:r>
          </w:p>
        </w:tc>
        <w:tc>
          <w:tcPr>
            <w:tcW w:w="1884" w:type="dxa"/>
            <w:vAlign w:val="center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  <w:r w:rsidRPr="00D7791C">
              <w:rPr>
                <w:rFonts w:ascii="仿宋" w:eastAsia="仿宋" w:hAnsi="仿宋"/>
                <w:szCs w:val="32"/>
              </w:rPr>
              <w:t>QQ</w:t>
            </w:r>
          </w:p>
        </w:tc>
      </w:tr>
      <w:tr w:rsidR="00080953" w:rsidTr="00D7791C">
        <w:trPr>
          <w:trHeight w:val="1062"/>
        </w:trPr>
        <w:tc>
          <w:tcPr>
            <w:tcW w:w="2285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029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50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49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84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80953" w:rsidTr="00D7791C">
        <w:trPr>
          <w:trHeight w:val="1105"/>
        </w:trPr>
        <w:tc>
          <w:tcPr>
            <w:tcW w:w="2285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029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50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49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84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80953" w:rsidTr="00D7791C">
        <w:trPr>
          <w:trHeight w:val="1094"/>
        </w:trPr>
        <w:tc>
          <w:tcPr>
            <w:tcW w:w="2285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029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50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49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84" w:type="dxa"/>
          </w:tcPr>
          <w:p w:rsidR="00080953" w:rsidRPr="00D7791C" w:rsidRDefault="00080953" w:rsidP="00D7791C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080953" w:rsidRDefault="00080953" w:rsidP="00890AF1">
      <w:pPr>
        <w:ind w:firstLine="645"/>
        <w:jc w:val="right"/>
        <w:rPr>
          <w:rFonts w:ascii="仿宋" w:eastAsia="仿宋" w:hAnsi="仿宋"/>
          <w:szCs w:val="32"/>
        </w:rPr>
      </w:pPr>
    </w:p>
    <w:p w:rsidR="00080953" w:rsidRPr="00B847BB" w:rsidRDefault="00080953" w:rsidP="00890AF1">
      <w:pPr>
        <w:ind w:firstLine="645"/>
        <w:jc w:val="right"/>
        <w:rPr>
          <w:rFonts w:ascii="仿宋" w:eastAsia="仿宋" w:hAnsi="仿宋"/>
          <w:szCs w:val="32"/>
        </w:rPr>
      </w:pPr>
      <w:hyperlink r:id="rId7" w:tgtFrame="_blank" w:history="1">
        <w:r w:rsidRPr="00A80E49">
          <w:rPr>
            <w:rFonts w:ascii="仿宋" w:eastAsia="仿宋" w:hAnsi="仿宋"/>
            <w:szCs w:val="32"/>
          </w:rPr>
          <w:br/>
        </w:r>
      </w:hyperlink>
    </w:p>
    <w:p w:rsidR="00080953" w:rsidRPr="00890AF1" w:rsidRDefault="00080953" w:rsidP="00A47110">
      <w:pPr>
        <w:ind w:firstLine="0"/>
        <w:jc w:val="left"/>
        <w:rPr>
          <w:rFonts w:ascii="黑体" w:eastAsia="黑体" w:hAnsi="黑体"/>
          <w:szCs w:val="32"/>
        </w:rPr>
      </w:pPr>
      <w:r w:rsidRPr="00890AF1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080953" w:rsidRDefault="00080953" w:rsidP="00A47110">
      <w:pPr>
        <w:ind w:firstLine="645"/>
        <w:rPr>
          <w:rFonts w:ascii="仿宋" w:eastAsia="仿宋" w:hAnsi="仿宋"/>
          <w:szCs w:val="32"/>
        </w:rPr>
      </w:pPr>
    </w:p>
    <w:p w:rsidR="00080953" w:rsidRDefault="00080953" w:rsidP="00A47110">
      <w:pPr>
        <w:ind w:firstLine="0"/>
        <w:jc w:val="center"/>
        <w:rPr>
          <w:rFonts w:ascii="方正小标宋简体" w:eastAsia="方正小标宋简体" w:hAnsi="仿宋"/>
          <w:sz w:val="44"/>
          <w:szCs w:val="44"/>
        </w:rPr>
      </w:pPr>
      <w:r w:rsidRPr="00A47110">
        <w:rPr>
          <w:rFonts w:ascii="方正小标宋简体" w:eastAsia="方正小标宋简体" w:hAnsi="仿宋" w:hint="eastAsia"/>
          <w:sz w:val="44"/>
          <w:szCs w:val="44"/>
        </w:rPr>
        <w:t>参会单位名单</w:t>
      </w:r>
    </w:p>
    <w:p w:rsidR="00080953" w:rsidRPr="00A47110" w:rsidRDefault="00080953" w:rsidP="00A47110">
      <w:pPr>
        <w:ind w:firstLine="0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80953" w:rsidRDefault="00080953" w:rsidP="00A47110">
      <w:pPr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市公安局、市消防救援支队、市交通运输局、市生态环境局、市卫生健康委员会、</w:t>
      </w:r>
      <w:r w:rsidRPr="004B66FF">
        <w:rPr>
          <w:rFonts w:ascii="仿宋" w:eastAsia="仿宋" w:hAnsi="仿宋" w:hint="eastAsia"/>
          <w:szCs w:val="32"/>
        </w:rPr>
        <w:t>市发展和改革委员会、市教育局、市工业和信息化局、市民政局、</w:t>
      </w:r>
      <w:r>
        <w:rPr>
          <w:rFonts w:ascii="仿宋" w:eastAsia="仿宋" w:hAnsi="仿宋" w:hint="eastAsia"/>
          <w:szCs w:val="32"/>
        </w:rPr>
        <w:t>市财政局、</w:t>
      </w:r>
      <w:r w:rsidRPr="004B66FF">
        <w:rPr>
          <w:rFonts w:ascii="仿宋" w:eastAsia="仿宋" w:hAnsi="仿宋" w:hint="eastAsia"/>
          <w:szCs w:val="32"/>
        </w:rPr>
        <w:t>市自然资源和规划局、市住房和城乡建设局、</w:t>
      </w:r>
      <w:hyperlink r:id="rId8" w:tgtFrame="_blank" w:history="1">
        <w:r w:rsidRPr="004B66FF">
          <w:rPr>
            <w:rFonts w:ascii="仿宋" w:eastAsia="仿宋" w:hAnsi="仿宋" w:hint="eastAsia"/>
            <w:szCs w:val="32"/>
          </w:rPr>
          <w:t>市城市管理局</w:t>
        </w:r>
      </w:hyperlink>
      <w:r w:rsidRPr="004B66FF">
        <w:rPr>
          <w:rFonts w:ascii="仿宋" w:eastAsia="仿宋" w:hAnsi="仿宋" w:hint="eastAsia"/>
          <w:szCs w:val="32"/>
        </w:rPr>
        <w:t>、</w:t>
      </w:r>
      <w:hyperlink r:id="rId9" w:tgtFrame="_blank" w:history="1">
        <w:r w:rsidRPr="004B66FF">
          <w:rPr>
            <w:rFonts w:ascii="仿宋" w:eastAsia="仿宋" w:hAnsi="仿宋" w:hint="eastAsia"/>
            <w:szCs w:val="32"/>
          </w:rPr>
          <w:t>市水利局</w:t>
        </w:r>
      </w:hyperlink>
      <w:r w:rsidRPr="004B66FF">
        <w:rPr>
          <w:rFonts w:ascii="仿宋" w:eastAsia="仿宋" w:hAnsi="仿宋" w:hint="eastAsia"/>
          <w:szCs w:val="32"/>
        </w:rPr>
        <w:t>、市农业农村局、市商务局、市文化广电和旅游局、市市场监督管理局、市体育局、连云港海事局、市气象局</w:t>
      </w:r>
      <w:r>
        <w:rPr>
          <w:rFonts w:ascii="仿宋" w:eastAsia="仿宋" w:hAnsi="仿宋" w:hint="eastAsia"/>
          <w:szCs w:val="32"/>
        </w:rPr>
        <w:t>、连云港民航站、市信访局、市侨联、国网连云港供电分公司、人行市中心支行、市地方金融监督管理局</w:t>
      </w:r>
    </w:p>
    <w:p w:rsidR="00080953" w:rsidRPr="00A47110" w:rsidRDefault="00080953">
      <w:pPr>
        <w:pStyle w:val="a2"/>
        <w:spacing w:line="400" w:lineRule="exact"/>
        <w:rPr>
          <w:rFonts w:ascii="Times New Roman" w:eastAsia="宋体"/>
          <w:b w:val="0"/>
        </w:rPr>
      </w:pPr>
    </w:p>
    <w:p w:rsidR="00080953" w:rsidRDefault="00080953">
      <w:pPr>
        <w:pStyle w:val="a2"/>
        <w:spacing w:line="400" w:lineRule="exact"/>
        <w:rPr>
          <w:rFonts w:ascii="Times New Roman" w:eastAsia="宋体"/>
          <w:b w:val="0"/>
        </w:rPr>
      </w:pPr>
    </w:p>
    <w:p w:rsidR="00080953" w:rsidRDefault="00080953">
      <w:pPr>
        <w:pStyle w:val="a2"/>
        <w:spacing w:line="400" w:lineRule="exact"/>
        <w:rPr>
          <w:rFonts w:ascii="Times New Roman" w:eastAsia="宋体"/>
          <w:b w:val="0"/>
        </w:rPr>
      </w:pPr>
    </w:p>
    <w:p w:rsidR="00080953" w:rsidRDefault="00080953">
      <w:pPr>
        <w:pStyle w:val="a2"/>
        <w:spacing w:line="400" w:lineRule="exact"/>
        <w:rPr>
          <w:rFonts w:ascii="Times New Roman" w:eastAsia="宋体"/>
          <w:b w:val="0"/>
        </w:rPr>
      </w:pPr>
    </w:p>
    <w:p w:rsidR="00080953" w:rsidRPr="004D64AA" w:rsidRDefault="00080953">
      <w:pPr>
        <w:pStyle w:val="a3"/>
        <w:spacing w:line="200" w:lineRule="exact"/>
        <w:rPr>
          <w:rFonts w:ascii="Times New Roman" w:eastAsia="仿宋_GB2312"/>
          <w:b/>
          <w:sz w:val="30"/>
        </w:rPr>
      </w:pPr>
    </w:p>
    <w:sectPr w:rsidR="00080953" w:rsidRPr="004D64AA" w:rsidSect="00C87CB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58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53" w:rsidRDefault="00080953">
      <w:r>
        <w:separator/>
      </w:r>
    </w:p>
  </w:endnote>
  <w:endnote w:type="continuationSeparator" w:id="0">
    <w:p w:rsidR="00080953" w:rsidRDefault="00080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溘冼_GB2312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冼极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53" w:rsidRDefault="00080953">
    <w:pPr>
      <w:pStyle w:val="Footer"/>
    </w:pPr>
    <w:r w:rsidRPr="00C87CBB">
      <w:rPr>
        <w:rFonts w:ascii="Batang" w:eastAsia="Batang" w:hAnsi="Batang"/>
        <w:sz w:val="28"/>
        <w:szCs w:val="28"/>
      </w:rPr>
      <w:fldChar w:fldCharType="begin"/>
    </w:r>
    <w:r w:rsidRPr="00C87CBB">
      <w:rPr>
        <w:rFonts w:ascii="Batang" w:eastAsia="Batang" w:hAnsi="Batang"/>
        <w:sz w:val="28"/>
        <w:szCs w:val="28"/>
      </w:rPr>
      <w:instrText xml:space="preserve"> PAGE   \* MERGEFORMAT </w:instrText>
    </w:r>
    <w:r w:rsidRPr="00C87CBB">
      <w:rPr>
        <w:rFonts w:ascii="Batang" w:eastAsia="Batang" w:hAnsi="Batang"/>
        <w:sz w:val="28"/>
        <w:szCs w:val="28"/>
      </w:rPr>
      <w:fldChar w:fldCharType="separate"/>
    </w:r>
    <w:r w:rsidRPr="005C1C27">
      <w:rPr>
        <w:rFonts w:ascii="Batang" w:eastAsia="Batang" w:hAnsi="Batang"/>
        <w:noProof/>
        <w:sz w:val="28"/>
        <w:szCs w:val="28"/>
        <w:lang w:val="zh-CN"/>
      </w:rPr>
      <w:t>-</w:t>
    </w:r>
    <w:r>
      <w:rPr>
        <w:rFonts w:ascii="Batang" w:eastAsia="Batang" w:hAnsi="Batang"/>
        <w:noProof/>
        <w:sz w:val="28"/>
        <w:szCs w:val="28"/>
      </w:rPr>
      <w:t xml:space="preserve"> 2 -</w:t>
    </w:r>
    <w:r w:rsidRPr="00C87CBB">
      <w:rPr>
        <w:rFonts w:ascii="Batang" w:eastAsia="Batang" w:hAnsi="Batang"/>
        <w:sz w:val="28"/>
        <w:szCs w:val="28"/>
      </w:rPr>
      <w:fldChar w:fldCharType="end"/>
    </w:r>
  </w:p>
  <w:p w:rsidR="00080953" w:rsidRDefault="00080953">
    <w:pPr>
      <w:pStyle w:val="Footer"/>
      <w:ind w:firstLine="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53" w:rsidRDefault="00080953">
    <w:pPr>
      <w:pStyle w:val="Footer"/>
      <w:jc w:val="right"/>
    </w:pPr>
    <w:r w:rsidRPr="00C87CBB">
      <w:rPr>
        <w:rFonts w:ascii="Batang" w:eastAsia="Batang" w:hAnsi="Batang"/>
        <w:sz w:val="28"/>
        <w:szCs w:val="28"/>
      </w:rPr>
      <w:fldChar w:fldCharType="begin"/>
    </w:r>
    <w:r w:rsidRPr="00C87CBB">
      <w:rPr>
        <w:rFonts w:ascii="Batang" w:eastAsia="Batang" w:hAnsi="Batang"/>
        <w:sz w:val="28"/>
        <w:szCs w:val="28"/>
      </w:rPr>
      <w:instrText xml:space="preserve"> PAGE   \* MERGEFORMAT </w:instrText>
    </w:r>
    <w:r w:rsidRPr="00C87CBB">
      <w:rPr>
        <w:rFonts w:ascii="Batang" w:eastAsia="Batang" w:hAnsi="Batang"/>
        <w:sz w:val="28"/>
        <w:szCs w:val="28"/>
      </w:rPr>
      <w:fldChar w:fldCharType="separate"/>
    </w:r>
    <w:r w:rsidRPr="005C1C27">
      <w:rPr>
        <w:rFonts w:ascii="Batang" w:eastAsia="Batang" w:hAnsi="Batang"/>
        <w:noProof/>
        <w:sz w:val="28"/>
        <w:szCs w:val="28"/>
        <w:lang w:val="zh-CN"/>
      </w:rPr>
      <w:t>-</w:t>
    </w:r>
    <w:r>
      <w:rPr>
        <w:rFonts w:ascii="Batang" w:eastAsia="Batang" w:hAnsi="Batang"/>
        <w:noProof/>
        <w:sz w:val="28"/>
        <w:szCs w:val="28"/>
      </w:rPr>
      <w:t xml:space="preserve"> 1 -</w:t>
    </w:r>
    <w:r w:rsidRPr="00C87CBB">
      <w:rPr>
        <w:rFonts w:ascii="Batang" w:eastAsia="Batang" w:hAnsi="Batang"/>
        <w:sz w:val="28"/>
        <w:szCs w:val="28"/>
      </w:rPr>
      <w:fldChar w:fldCharType="end"/>
    </w:r>
  </w:p>
  <w:p w:rsidR="00080953" w:rsidRDefault="00080953">
    <w:pPr>
      <w:pStyle w:val="Footer"/>
      <w:ind w:right="339" w:firstLine="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53" w:rsidRDefault="00080953">
      <w:r>
        <w:separator/>
      </w:r>
    </w:p>
  </w:footnote>
  <w:footnote w:type="continuationSeparator" w:id="0">
    <w:p w:rsidR="00080953" w:rsidRDefault="00080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53" w:rsidRDefault="00080953" w:rsidP="001613AF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53" w:rsidRDefault="00080953" w:rsidP="0061473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494FFA"/>
    <w:multiLevelType w:val="singleLevel"/>
    <w:tmpl w:val="94494FFA"/>
    <w:lvl w:ilvl="0">
      <w:start w:val="2"/>
      <w:numFmt w:val="decimal"/>
      <w:lvlText w:val="%1."/>
      <w:lvlJc w:val="left"/>
      <w:pPr>
        <w:tabs>
          <w:tab w:val="num" w:pos="312"/>
        </w:tabs>
        <w:ind w:left="1600"/>
      </w:pPr>
      <w:rPr>
        <w:rFonts w:cs="Times New Roman"/>
      </w:rPr>
    </w:lvl>
  </w:abstractNum>
  <w:abstractNum w:abstractNumId="1">
    <w:nsid w:val="17B78307"/>
    <w:multiLevelType w:val="singleLevel"/>
    <w:tmpl w:val="17B78307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67475DBD"/>
    <w:multiLevelType w:val="hybridMultilevel"/>
    <w:tmpl w:val="504832FA"/>
    <w:lvl w:ilvl="0" w:tplc="E1003F00">
      <w:start w:val="1"/>
      <w:numFmt w:val="decimal"/>
      <w:lvlText w:val="%1."/>
      <w:lvlJc w:val="left"/>
      <w:pPr>
        <w:ind w:left="163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68740627"/>
    <w:multiLevelType w:val="hybridMultilevel"/>
    <w:tmpl w:val="B48ABF0E"/>
    <w:lvl w:ilvl="0" w:tplc="8ABA90DC">
      <w:start w:val="2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4AA"/>
    <w:rsid w:val="00002AFB"/>
    <w:rsid w:val="00003A31"/>
    <w:rsid w:val="00003BE7"/>
    <w:rsid w:val="000050BC"/>
    <w:rsid w:val="00005800"/>
    <w:rsid w:val="00007C2D"/>
    <w:rsid w:val="000110F7"/>
    <w:rsid w:val="00012B5F"/>
    <w:rsid w:val="00014DF9"/>
    <w:rsid w:val="000155A0"/>
    <w:rsid w:val="00016C89"/>
    <w:rsid w:val="000215ED"/>
    <w:rsid w:val="00021A5D"/>
    <w:rsid w:val="00022189"/>
    <w:rsid w:val="000249D4"/>
    <w:rsid w:val="00024ADE"/>
    <w:rsid w:val="000267B8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4839"/>
    <w:rsid w:val="00055392"/>
    <w:rsid w:val="00055779"/>
    <w:rsid w:val="000570C3"/>
    <w:rsid w:val="0005774B"/>
    <w:rsid w:val="00061211"/>
    <w:rsid w:val="00062CF8"/>
    <w:rsid w:val="00062DD8"/>
    <w:rsid w:val="00065051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0953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A068C"/>
    <w:rsid w:val="000A10E4"/>
    <w:rsid w:val="000A2D9E"/>
    <w:rsid w:val="000A2F9D"/>
    <w:rsid w:val="000A5889"/>
    <w:rsid w:val="000A787A"/>
    <w:rsid w:val="000B1189"/>
    <w:rsid w:val="000B5908"/>
    <w:rsid w:val="000B7ACD"/>
    <w:rsid w:val="000C1EEF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F96"/>
    <w:rsid w:val="000E4A35"/>
    <w:rsid w:val="000E66C6"/>
    <w:rsid w:val="000F09B8"/>
    <w:rsid w:val="000F2E3D"/>
    <w:rsid w:val="000F3D94"/>
    <w:rsid w:val="000F4DB3"/>
    <w:rsid w:val="000F6D21"/>
    <w:rsid w:val="000F759B"/>
    <w:rsid w:val="0010186D"/>
    <w:rsid w:val="001024BC"/>
    <w:rsid w:val="00102CF8"/>
    <w:rsid w:val="00105676"/>
    <w:rsid w:val="001059CC"/>
    <w:rsid w:val="00105B09"/>
    <w:rsid w:val="00107679"/>
    <w:rsid w:val="001105C3"/>
    <w:rsid w:val="00111E66"/>
    <w:rsid w:val="00115735"/>
    <w:rsid w:val="00121F7A"/>
    <w:rsid w:val="00123D4E"/>
    <w:rsid w:val="00127124"/>
    <w:rsid w:val="001305EF"/>
    <w:rsid w:val="00130CEA"/>
    <w:rsid w:val="00132EB5"/>
    <w:rsid w:val="001342F7"/>
    <w:rsid w:val="00135187"/>
    <w:rsid w:val="00135B5C"/>
    <w:rsid w:val="001507D5"/>
    <w:rsid w:val="00152D5A"/>
    <w:rsid w:val="00153DBF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73CF"/>
    <w:rsid w:val="00177676"/>
    <w:rsid w:val="00177F79"/>
    <w:rsid w:val="00182644"/>
    <w:rsid w:val="00183B56"/>
    <w:rsid w:val="001862B4"/>
    <w:rsid w:val="0019235D"/>
    <w:rsid w:val="00193C04"/>
    <w:rsid w:val="001957BF"/>
    <w:rsid w:val="00196AAE"/>
    <w:rsid w:val="00197AFF"/>
    <w:rsid w:val="001A4AA7"/>
    <w:rsid w:val="001A5601"/>
    <w:rsid w:val="001A5E4E"/>
    <w:rsid w:val="001A6E5B"/>
    <w:rsid w:val="001B0130"/>
    <w:rsid w:val="001B0780"/>
    <w:rsid w:val="001B327E"/>
    <w:rsid w:val="001B35B5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22E1"/>
    <w:rsid w:val="001D6098"/>
    <w:rsid w:val="001E3D2A"/>
    <w:rsid w:val="001E4BFB"/>
    <w:rsid w:val="001F016A"/>
    <w:rsid w:val="001F0BFE"/>
    <w:rsid w:val="001F1967"/>
    <w:rsid w:val="001F313D"/>
    <w:rsid w:val="001F4981"/>
    <w:rsid w:val="001F4C08"/>
    <w:rsid w:val="001F50CD"/>
    <w:rsid w:val="001F78CD"/>
    <w:rsid w:val="00204A38"/>
    <w:rsid w:val="00204E59"/>
    <w:rsid w:val="0020653D"/>
    <w:rsid w:val="00211944"/>
    <w:rsid w:val="00213B99"/>
    <w:rsid w:val="0021481E"/>
    <w:rsid w:val="0022370D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40E7"/>
    <w:rsid w:val="00244384"/>
    <w:rsid w:val="0024498F"/>
    <w:rsid w:val="002458C0"/>
    <w:rsid w:val="0024769D"/>
    <w:rsid w:val="0025021C"/>
    <w:rsid w:val="00250D0B"/>
    <w:rsid w:val="00251907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7214F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4C05"/>
    <w:rsid w:val="002960BC"/>
    <w:rsid w:val="00296270"/>
    <w:rsid w:val="002A2A07"/>
    <w:rsid w:val="002A4A45"/>
    <w:rsid w:val="002A54E1"/>
    <w:rsid w:val="002A6EF1"/>
    <w:rsid w:val="002B045A"/>
    <w:rsid w:val="002B0A0B"/>
    <w:rsid w:val="002B3059"/>
    <w:rsid w:val="002B3203"/>
    <w:rsid w:val="002B3316"/>
    <w:rsid w:val="002B4080"/>
    <w:rsid w:val="002B76FD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EB9"/>
    <w:rsid w:val="002E408A"/>
    <w:rsid w:val="002E4FBF"/>
    <w:rsid w:val="002F0D55"/>
    <w:rsid w:val="002F1062"/>
    <w:rsid w:val="002F38F9"/>
    <w:rsid w:val="002F4298"/>
    <w:rsid w:val="002F66E0"/>
    <w:rsid w:val="00301526"/>
    <w:rsid w:val="0030281B"/>
    <w:rsid w:val="00303C4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4ACF"/>
    <w:rsid w:val="00334EC6"/>
    <w:rsid w:val="0034588F"/>
    <w:rsid w:val="00347770"/>
    <w:rsid w:val="0034795B"/>
    <w:rsid w:val="00350FA8"/>
    <w:rsid w:val="00352141"/>
    <w:rsid w:val="00352220"/>
    <w:rsid w:val="003550C7"/>
    <w:rsid w:val="00357793"/>
    <w:rsid w:val="00357CC1"/>
    <w:rsid w:val="00360BC4"/>
    <w:rsid w:val="00360F17"/>
    <w:rsid w:val="00363136"/>
    <w:rsid w:val="0036335B"/>
    <w:rsid w:val="003647F5"/>
    <w:rsid w:val="003648E9"/>
    <w:rsid w:val="00371464"/>
    <w:rsid w:val="00371D9D"/>
    <w:rsid w:val="003729A6"/>
    <w:rsid w:val="00373D3F"/>
    <w:rsid w:val="00373E04"/>
    <w:rsid w:val="00374DA1"/>
    <w:rsid w:val="0037575C"/>
    <w:rsid w:val="00376050"/>
    <w:rsid w:val="0037632A"/>
    <w:rsid w:val="00376617"/>
    <w:rsid w:val="00391F02"/>
    <w:rsid w:val="0039227F"/>
    <w:rsid w:val="0039351D"/>
    <w:rsid w:val="00396D70"/>
    <w:rsid w:val="00396FE6"/>
    <w:rsid w:val="00397E04"/>
    <w:rsid w:val="003A01E3"/>
    <w:rsid w:val="003A2206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701E"/>
    <w:rsid w:val="003C72DC"/>
    <w:rsid w:val="003D1A00"/>
    <w:rsid w:val="003D2E6B"/>
    <w:rsid w:val="003D395B"/>
    <w:rsid w:val="003D7E2B"/>
    <w:rsid w:val="003E0EBF"/>
    <w:rsid w:val="003E341F"/>
    <w:rsid w:val="003E5D77"/>
    <w:rsid w:val="003E6180"/>
    <w:rsid w:val="003E65A3"/>
    <w:rsid w:val="003E7C36"/>
    <w:rsid w:val="003F04BC"/>
    <w:rsid w:val="003F7BA9"/>
    <w:rsid w:val="004021CF"/>
    <w:rsid w:val="00405390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005D"/>
    <w:rsid w:val="0043227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6F38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4B7B"/>
    <w:rsid w:val="004A5356"/>
    <w:rsid w:val="004B195C"/>
    <w:rsid w:val="004B1D6A"/>
    <w:rsid w:val="004B2F56"/>
    <w:rsid w:val="004B3AE6"/>
    <w:rsid w:val="004B66FF"/>
    <w:rsid w:val="004C2635"/>
    <w:rsid w:val="004C4928"/>
    <w:rsid w:val="004C5C47"/>
    <w:rsid w:val="004D1295"/>
    <w:rsid w:val="004D5227"/>
    <w:rsid w:val="004D64AA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6E11"/>
    <w:rsid w:val="00502B34"/>
    <w:rsid w:val="00503F2F"/>
    <w:rsid w:val="00505E09"/>
    <w:rsid w:val="00506F3D"/>
    <w:rsid w:val="005074C0"/>
    <w:rsid w:val="005079F7"/>
    <w:rsid w:val="005109F9"/>
    <w:rsid w:val="00512325"/>
    <w:rsid w:val="00513334"/>
    <w:rsid w:val="005155C0"/>
    <w:rsid w:val="00520C07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6E9"/>
    <w:rsid w:val="00544C7D"/>
    <w:rsid w:val="00546272"/>
    <w:rsid w:val="005471A3"/>
    <w:rsid w:val="005471D3"/>
    <w:rsid w:val="00547B1A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70E1F"/>
    <w:rsid w:val="00572E0B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4641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1C27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1CC3"/>
    <w:rsid w:val="00605F47"/>
    <w:rsid w:val="00606AD9"/>
    <w:rsid w:val="006136FF"/>
    <w:rsid w:val="00614737"/>
    <w:rsid w:val="006163AD"/>
    <w:rsid w:val="00623035"/>
    <w:rsid w:val="00623313"/>
    <w:rsid w:val="0062480F"/>
    <w:rsid w:val="00625913"/>
    <w:rsid w:val="006264C1"/>
    <w:rsid w:val="0063085B"/>
    <w:rsid w:val="00630D71"/>
    <w:rsid w:val="00631AA2"/>
    <w:rsid w:val="00632BB1"/>
    <w:rsid w:val="00633CE1"/>
    <w:rsid w:val="0063494B"/>
    <w:rsid w:val="00635182"/>
    <w:rsid w:val="006377A7"/>
    <w:rsid w:val="00641D3A"/>
    <w:rsid w:val="006448F6"/>
    <w:rsid w:val="00644AB6"/>
    <w:rsid w:val="00655CFA"/>
    <w:rsid w:val="00657085"/>
    <w:rsid w:val="0066106C"/>
    <w:rsid w:val="00666296"/>
    <w:rsid w:val="00666F85"/>
    <w:rsid w:val="00667472"/>
    <w:rsid w:val="0066751E"/>
    <w:rsid w:val="006706B3"/>
    <w:rsid w:val="00672427"/>
    <w:rsid w:val="0067462E"/>
    <w:rsid w:val="00675A99"/>
    <w:rsid w:val="00676185"/>
    <w:rsid w:val="00676719"/>
    <w:rsid w:val="00682D96"/>
    <w:rsid w:val="0068538D"/>
    <w:rsid w:val="00685DCA"/>
    <w:rsid w:val="0068709D"/>
    <w:rsid w:val="006872F6"/>
    <w:rsid w:val="006905A2"/>
    <w:rsid w:val="00693F9F"/>
    <w:rsid w:val="00695FDC"/>
    <w:rsid w:val="00696E1F"/>
    <w:rsid w:val="00697848"/>
    <w:rsid w:val="006A0A47"/>
    <w:rsid w:val="006A1299"/>
    <w:rsid w:val="006B21B8"/>
    <w:rsid w:val="006B2572"/>
    <w:rsid w:val="006B26D0"/>
    <w:rsid w:val="006B5B08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2EE5"/>
    <w:rsid w:val="00707C52"/>
    <w:rsid w:val="00714672"/>
    <w:rsid w:val="007179E2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2CD0"/>
    <w:rsid w:val="007442B4"/>
    <w:rsid w:val="00745B13"/>
    <w:rsid w:val="00751E4F"/>
    <w:rsid w:val="00752CCE"/>
    <w:rsid w:val="007532CE"/>
    <w:rsid w:val="007532DE"/>
    <w:rsid w:val="00753DBC"/>
    <w:rsid w:val="00753EA5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53C4"/>
    <w:rsid w:val="00795C21"/>
    <w:rsid w:val="007A5EB8"/>
    <w:rsid w:val="007A7D7A"/>
    <w:rsid w:val="007B0601"/>
    <w:rsid w:val="007B0F4C"/>
    <w:rsid w:val="007B4F71"/>
    <w:rsid w:val="007B59FB"/>
    <w:rsid w:val="007C38E1"/>
    <w:rsid w:val="007C47BD"/>
    <w:rsid w:val="007C4EF2"/>
    <w:rsid w:val="007C65F5"/>
    <w:rsid w:val="007C7A0E"/>
    <w:rsid w:val="007D0829"/>
    <w:rsid w:val="007D56ED"/>
    <w:rsid w:val="007D6555"/>
    <w:rsid w:val="007E01C4"/>
    <w:rsid w:val="007E20A1"/>
    <w:rsid w:val="007E2A2E"/>
    <w:rsid w:val="007E31DD"/>
    <w:rsid w:val="007E666C"/>
    <w:rsid w:val="007F0A18"/>
    <w:rsid w:val="007F0DF2"/>
    <w:rsid w:val="007F19FD"/>
    <w:rsid w:val="007F2272"/>
    <w:rsid w:val="00801FBA"/>
    <w:rsid w:val="00803400"/>
    <w:rsid w:val="00803C98"/>
    <w:rsid w:val="00803F06"/>
    <w:rsid w:val="00804FB4"/>
    <w:rsid w:val="008060F9"/>
    <w:rsid w:val="00807175"/>
    <w:rsid w:val="008078CD"/>
    <w:rsid w:val="00810896"/>
    <w:rsid w:val="00811A2A"/>
    <w:rsid w:val="00816457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47677"/>
    <w:rsid w:val="008552EC"/>
    <w:rsid w:val="00855F1F"/>
    <w:rsid w:val="00856712"/>
    <w:rsid w:val="00857468"/>
    <w:rsid w:val="0085755F"/>
    <w:rsid w:val="008605D8"/>
    <w:rsid w:val="00860ADC"/>
    <w:rsid w:val="00860C7D"/>
    <w:rsid w:val="0086304B"/>
    <w:rsid w:val="0086458A"/>
    <w:rsid w:val="008674A7"/>
    <w:rsid w:val="00870663"/>
    <w:rsid w:val="00873267"/>
    <w:rsid w:val="008766F7"/>
    <w:rsid w:val="00876F67"/>
    <w:rsid w:val="00880818"/>
    <w:rsid w:val="008811D4"/>
    <w:rsid w:val="008879C8"/>
    <w:rsid w:val="00890AF1"/>
    <w:rsid w:val="00892596"/>
    <w:rsid w:val="008925FE"/>
    <w:rsid w:val="00892A3F"/>
    <w:rsid w:val="00894A40"/>
    <w:rsid w:val="00895A92"/>
    <w:rsid w:val="008A1FEE"/>
    <w:rsid w:val="008A39CE"/>
    <w:rsid w:val="008A3DC2"/>
    <w:rsid w:val="008A7E9E"/>
    <w:rsid w:val="008B29E4"/>
    <w:rsid w:val="008B3E4E"/>
    <w:rsid w:val="008B451D"/>
    <w:rsid w:val="008B4971"/>
    <w:rsid w:val="008B5A5D"/>
    <w:rsid w:val="008B7780"/>
    <w:rsid w:val="008C3785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C7A"/>
    <w:rsid w:val="008F58E9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499"/>
    <w:rsid w:val="00917717"/>
    <w:rsid w:val="00921111"/>
    <w:rsid w:val="0092247A"/>
    <w:rsid w:val="00922645"/>
    <w:rsid w:val="00922F95"/>
    <w:rsid w:val="00925240"/>
    <w:rsid w:val="00925303"/>
    <w:rsid w:val="009265B1"/>
    <w:rsid w:val="009308BB"/>
    <w:rsid w:val="00932FC9"/>
    <w:rsid w:val="009342F7"/>
    <w:rsid w:val="00936840"/>
    <w:rsid w:val="00936953"/>
    <w:rsid w:val="009377CC"/>
    <w:rsid w:val="009400D2"/>
    <w:rsid w:val="0094217F"/>
    <w:rsid w:val="0094291E"/>
    <w:rsid w:val="00943CF0"/>
    <w:rsid w:val="0094681A"/>
    <w:rsid w:val="00951430"/>
    <w:rsid w:val="009514E4"/>
    <w:rsid w:val="00951FFD"/>
    <w:rsid w:val="00952416"/>
    <w:rsid w:val="00954167"/>
    <w:rsid w:val="00955347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D3F95"/>
    <w:rsid w:val="009D44C6"/>
    <w:rsid w:val="009D61ED"/>
    <w:rsid w:val="009D714A"/>
    <w:rsid w:val="009D7A13"/>
    <w:rsid w:val="009E1DC0"/>
    <w:rsid w:val="009E3FFA"/>
    <w:rsid w:val="009E4C53"/>
    <w:rsid w:val="009F07B3"/>
    <w:rsid w:val="009F148D"/>
    <w:rsid w:val="009F2237"/>
    <w:rsid w:val="009F4EB8"/>
    <w:rsid w:val="009F5536"/>
    <w:rsid w:val="009F576F"/>
    <w:rsid w:val="009F64EC"/>
    <w:rsid w:val="009F7E3E"/>
    <w:rsid w:val="00A10155"/>
    <w:rsid w:val="00A11DAF"/>
    <w:rsid w:val="00A11E17"/>
    <w:rsid w:val="00A141B9"/>
    <w:rsid w:val="00A156D0"/>
    <w:rsid w:val="00A16C1F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110"/>
    <w:rsid w:val="00A474E4"/>
    <w:rsid w:val="00A518FB"/>
    <w:rsid w:val="00A51DF4"/>
    <w:rsid w:val="00A52147"/>
    <w:rsid w:val="00A52370"/>
    <w:rsid w:val="00A52497"/>
    <w:rsid w:val="00A5400E"/>
    <w:rsid w:val="00A546D1"/>
    <w:rsid w:val="00A55BD2"/>
    <w:rsid w:val="00A56C1D"/>
    <w:rsid w:val="00A60DA9"/>
    <w:rsid w:val="00A62253"/>
    <w:rsid w:val="00A64175"/>
    <w:rsid w:val="00A643C8"/>
    <w:rsid w:val="00A64482"/>
    <w:rsid w:val="00A652E1"/>
    <w:rsid w:val="00A66D45"/>
    <w:rsid w:val="00A704F9"/>
    <w:rsid w:val="00A725CB"/>
    <w:rsid w:val="00A72A15"/>
    <w:rsid w:val="00A731DD"/>
    <w:rsid w:val="00A74F9D"/>
    <w:rsid w:val="00A80CC6"/>
    <w:rsid w:val="00A80E49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3C9E"/>
    <w:rsid w:val="00AA49F7"/>
    <w:rsid w:val="00AB2DEA"/>
    <w:rsid w:val="00AB6C4F"/>
    <w:rsid w:val="00AC0F95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443C"/>
    <w:rsid w:val="00AD5DEA"/>
    <w:rsid w:val="00AD6434"/>
    <w:rsid w:val="00AE2106"/>
    <w:rsid w:val="00AE2ECE"/>
    <w:rsid w:val="00AE33E3"/>
    <w:rsid w:val="00AE5748"/>
    <w:rsid w:val="00AE7251"/>
    <w:rsid w:val="00AF15EA"/>
    <w:rsid w:val="00AF40AA"/>
    <w:rsid w:val="00AF6756"/>
    <w:rsid w:val="00B018A6"/>
    <w:rsid w:val="00B06396"/>
    <w:rsid w:val="00B0677A"/>
    <w:rsid w:val="00B06B66"/>
    <w:rsid w:val="00B1297C"/>
    <w:rsid w:val="00B13D79"/>
    <w:rsid w:val="00B1712A"/>
    <w:rsid w:val="00B17520"/>
    <w:rsid w:val="00B20205"/>
    <w:rsid w:val="00B22DE8"/>
    <w:rsid w:val="00B24A55"/>
    <w:rsid w:val="00B25206"/>
    <w:rsid w:val="00B30181"/>
    <w:rsid w:val="00B33E3E"/>
    <w:rsid w:val="00B35850"/>
    <w:rsid w:val="00B3730A"/>
    <w:rsid w:val="00B37A4B"/>
    <w:rsid w:val="00B420D4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02E8"/>
    <w:rsid w:val="00B810DD"/>
    <w:rsid w:val="00B8279D"/>
    <w:rsid w:val="00B830F1"/>
    <w:rsid w:val="00B83A22"/>
    <w:rsid w:val="00B847BB"/>
    <w:rsid w:val="00B8521C"/>
    <w:rsid w:val="00B85240"/>
    <w:rsid w:val="00B85FCD"/>
    <w:rsid w:val="00B861B9"/>
    <w:rsid w:val="00B90831"/>
    <w:rsid w:val="00B92AB8"/>
    <w:rsid w:val="00B94D49"/>
    <w:rsid w:val="00B95BE1"/>
    <w:rsid w:val="00B96BA4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6EEE"/>
    <w:rsid w:val="00BC79C8"/>
    <w:rsid w:val="00BC7B06"/>
    <w:rsid w:val="00BD0352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7802"/>
    <w:rsid w:val="00BE7B06"/>
    <w:rsid w:val="00BE7DC9"/>
    <w:rsid w:val="00BF17B2"/>
    <w:rsid w:val="00BF2EE8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61C56"/>
    <w:rsid w:val="00C62081"/>
    <w:rsid w:val="00C719B0"/>
    <w:rsid w:val="00C736ED"/>
    <w:rsid w:val="00C75096"/>
    <w:rsid w:val="00C81899"/>
    <w:rsid w:val="00C8429A"/>
    <w:rsid w:val="00C84B91"/>
    <w:rsid w:val="00C87CBB"/>
    <w:rsid w:val="00C91C9C"/>
    <w:rsid w:val="00C9286B"/>
    <w:rsid w:val="00C92A34"/>
    <w:rsid w:val="00C92B19"/>
    <w:rsid w:val="00C938F8"/>
    <w:rsid w:val="00C94CB5"/>
    <w:rsid w:val="00C9567C"/>
    <w:rsid w:val="00C9647C"/>
    <w:rsid w:val="00C97178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C2FDC"/>
    <w:rsid w:val="00CC6569"/>
    <w:rsid w:val="00CC6C87"/>
    <w:rsid w:val="00CC7F2B"/>
    <w:rsid w:val="00CD0A2E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5694"/>
    <w:rsid w:val="00CE6913"/>
    <w:rsid w:val="00CF03AD"/>
    <w:rsid w:val="00CF12B6"/>
    <w:rsid w:val="00CF5DD8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2B65"/>
    <w:rsid w:val="00D22F89"/>
    <w:rsid w:val="00D26707"/>
    <w:rsid w:val="00D30408"/>
    <w:rsid w:val="00D3181F"/>
    <w:rsid w:val="00D31A90"/>
    <w:rsid w:val="00D3261B"/>
    <w:rsid w:val="00D348D7"/>
    <w:rsid w:val="00D365AA"/>
    <w:rsid w:val="00D37442"/>
    <w:rsid w:val="00D41C0C"/>
    <w:rsid w:val="00D42017"/>
    <w:rsid w:val="00D42693"/>
    <w:rsid w:val="00D4513E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3A9E"/>
    <w:rsid w:val="00D74292"/>
    <w:rsid w:val="00D754D2"/>
    <w:rsid w:val="00D76A2C"/>
    <w:rsid w:val="00D76B16"/>
    <w:rsid w:val="00D76B1A"/>
    <w:rsid w:val="00D7791C"/>
    <w:rsid w:val="00D8029C"/>
    <w:rsid w:val="00D803CD"/>
    <w:rsid w:val="00D8141B"/>
    <w:rsid w:val="00D831E5"/>
    <w:rsid w:val="00D85537"/>
    <w:rsid w:val="00D85BF8"/>
    <w:rsid w:val="00D85C64"/>
    <w:rsid w:val="00D879EA"/>
    <w:rsid w:val="00D9254E"/>
    <w:rsid w:val="00D94DFA"/>
    <w:rsid w:val="00D95056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0684"/>
    <w:rsid w:val="00DC4114"/>
    <w:rsid w:val="00DC5F26"/>
    <w:rsid w:val="00DC6EB4"/>
    <w:rsid w:val="00DC7A03"/>
    <w:rsid w:val="00DD5322"/>
    <w:rsid w:val="00DD68AE"/>
    <w:rsid w:val="00DD721F"/>
    <w:rsid w:val="00DE007D"/>
    <w:rsid w:val="00DE25FB"/>
    <w:rsid w:val="00DE7F23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073BB"/>
    <w:rsid w:val="00E121D8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317A0"/>
    <w:rsid w:val="00E328BC"/>
    <w:rsid w:val="00E32C56"/>
    <w:rsid w:val="00E32EE2"/>
    <w:rsid w:val="00E33691"/>
    <w:rsid w:val="00E3406C"/>
    <w:rsid w:val="00E3421B"/>
    <w:rsid w:val="00E3590D"/>
    <w:rsid w:val="00E365EB"/>
    <w:rsid w:val="00E40A93"/>
    <w:rsid w:val="00E43245"/>
    <w:rsid w:val="00E52AF5"/>
    <w:rsid w:val="00E53882"/>
    <w:rsid w:val="00E55B0D"/>
    <w:rsid w:val="00E55FE7"/>
    <w:rsid w:val="00E622AA"/>
    <w:rsid w:val="00E65CEE"/>
    <w:rsid w:val="00E705F9"/>
    <w:rsid w:val="00E76114"/>
    <w:rsid w:val="00E76827"/>
    <w:rsid w:val="00E7713C"/>
    <w:rsid w:val="00E77BE9"/>
    <w:rsid w:val="00E80749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7C4"/>
    <w:rsid w:val="00EF4A2E"/>
    <w:rsid w:val="00EF5A27"/>
    <w:rsid w:val="00EF6044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2C5F"/>
    <w:rsid w:val="00F13BDA"/>
    <w:rsid w:val="00F22196"/>
    <w:rsid w:val="00F22CC1"/>
    <w:rsid w:val="00F23E4C"/>
    <w:rsid w:val="00F27DDC"/>
    <w:rsid w:val="00F354FB"/>
    <w:rsid w:val="00F37089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5A86"/>
    <w:rsid w:val="00F560DE"/>
    <w:rsid w:val="00F56CEC"/>
    <w:rsid w:val="00F57B99"/>
    <w:rsid w:val="00F6393F"/>
    <w:rsid w:val="00F6398F"/>
    <w:rsid w:val="00F63F68"/>
    <w:rsid w:val="00F654F9"/>
    <w:rsid w:val="00F732E5"/>
    <w:rsid w:val="00F740FF"/>
    <w:rsid w:val="00F7542D"/>
    <w:rsid w:val="00F7549B"/>
    <w:rsid w:val="00F76140"/>
    <w:rsid w:val="00F76A17"/>
    <w:rsid w:val="00F8083A"/>
    <w:rsid w:val="00F81DA0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6EC9"/>
    <w:rsid w:val="00FB7863"/>
    <w:rsid w:val="00FC090A"/>
    <w:rsid w:val="00FC0C10"/>
    <w:rsid w:val="00FC1C74"/>
    <w:rsid w:val="00FC3A1A"/>
    <w:rsid w:val="00FC5EF5"/>
    <w:rsid w:val="00FC686D"/>
    <w:rsid w:val="00FC7430"/>
    <w:rsid w:val="00FD18B0"/>
    <w:rsid w:val="00FD1B58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BB"/>
    <w:pPr>
      <w:widowControl w:val="0"/>
      <w:spacing w:line="560" w:lineRule="exact"/>
      <w:ind w:firstLine="624"/>
      <w:jc w:val="both"/>
    </w:pPr>
    <w:rPr>
      <w:rFonts w:eastAsia="仿宋_GB2312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3BB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3BB"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E073BB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506"/>
    <w:rPr>
      <w:rFonts w:eastAsia="仿宋_GB2312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506"/>
    <w:rPr>
      <w:rFonts w:eastAsia="仿宋_GB2312"/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E073BB"/>
    <w:rPr>
      <w:rFonts w:cs="Times New Roman"/>
    </w:rPr>
  </w:style>
  <w:style w:type="paragraph" w:customStyle="1" w:styleId="a">
    <w:name w:val="抄送栏"/>
    <w:basedOn w:val="Normal"/>
    <w:uiPriority w:val="99"/>
    <w:rsid w:val="00E073BB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0">
    <w:name w:val="印数"/>
    <w:basedOn w:val="a1"/>
    <w:uiPriority w:val="99"/>
    <w:rsid w:val="00E073BB"/>
    <w:pPr>
      <w:jc w:val="right"/>
    </w:pPr>
  </w:style>
  <w:style w:type="paragraph" w:styleId="BodyTextIndent">
    <w:name w:val="Body Text Indent"/>
    <w:basedOn w:val="Normal"/>
    <w:link w:val="BodyTextIndentChar"/>
    <w:uiPriority w:val="99"/>
    <w:rsid w:val="00E073BB"/>
    <w:pPr>
      <w:ind w:left="1120" w:hanging="1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506"/>
    <w:rPr>
      <w:rFonts w:eastAsia="仿宋_GB2312"/>
      <w:sz w:val="32"/>
      <w:szCs w:val="20"/>
    </w:rPr>
  </w:style>
  <w:style w:type="paragraph" w:styleId="Header">
    <w:name w:val="header"/>
    <w:basedOn w:val="Normal"/>
    <w:link w:val="HeaderChar"/>
    <w:uiPriority w:val="99"/>
    <w:rsid w:val="00E0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4506"/>
    <w:rPr>
      <w:rFonts w:eastAsia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073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971"/>
    <w:rPr>
      <w:rFonts w:eastAsia="仿宋_GB2312" w:cs="Times New Roman"/>
      <w:kern w:val="2"/>
      <w:sz w:val="18"/>
    </w:rPr>
  </w:style>
  <w:style w:type="paragraph" w:styleId="NormalIndent">
    <w:name w:val="Normal Indent"/>
    <w:basedOn w:val="Normal"/>
    <w:uiPriority w:val="99"/>
    <w:rsid w:val="00E073BB"/>
    <w:pPr>
      <w:ind w:firstLine="420"/>
    </w:pPr>
  </w:style>
  <w:style w:type="paragraph" w:customStyle="1" w:styleId="a2">
    <w:name w:val="主题词"/>
    <w:basedOn w:val="Normal"/>
    <w:uiPriority w:val="99"/>
    <w:rsid w:val="00E073BB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3">
    <w:name w:val="线型"/>
    <w:basedOn w:val="Normal"/>
    <w:uiPriority w:val="99"/>
    <w:rsid w:val="00E073BB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1">
    <w:name w:val="印发栏"/>
    <w:basedOn w:val="Normal"/>
    <w:uiPriority w:val="99"/>
    <w:rsid w:val="00E073BB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4">
    <w:name w:val="主送单位"/>
    <w:basedOn w:val="Normal"/>
    <w:uiPriority w:val="99"/>
    <w:rsid w:val="00E073BB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paragraph" w:styleId="ListParagraph">
    <w:name w:val="List Paragraph"/>
    <w:basedOn w:val="Normal"/>
    <w:uiPriority w:val="99"/>
    <w:qFormat/>
    <w:rsid w:val="008605D8"/>
    <w:pPr>
      <w:widowControl/>
      <w:adjustRightInd w:val="0"/>
      <w:snapToGrid w:val="0"/>
      <w:spacing w:line="240" w:lineRule="auto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table" w:styleId="TableGrid">
    <w:name w:val="Table Grid"/>
    <w:basedOn w:val="TableNormal"/>
    <w:uiPriority w:val="99"/>
    <w:rsid w:val="008605D8"/>
    <w:pPr>
      <w:widowControl w:val="0"/>
      <w:ind w:firstLineChars="200" w:firstLine="20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Normal"/>
    <w:uiPriority w:val="99"/>
    <w:rsid w:val="008605D8"/>
    <w:pPr>
      <w:spacing w:line="240" w:lineRule="auto"/>
      <w:ind w:firstLineChars="200" w:firstLine="420"/>
    </w:pPr>
    <w:rPr>
      <w:rFonts w:eastAsia="宋体"/>
      <w:sz w:val="21"/>
      <w:szCs w:val="24"/>
    </w:rPr>
  </w:style>
  <w:style w:type="paragraph" w:styleId="NormalWeb">
    <w:name w:val="Normal (Web)"/>
    <w:basedOn w:val="Normal"/>
    <w:uiPriority w:val="99"/>
    <w:rsid w:val="001B078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106C"/>
    <w:rPr>
      <w:rFonts w:cs="Times New Roman"/>
    </w:rPr>
  </w:style>
  <w:style w:type="character" w:styleId="Strong">
    <w:name w:val="Strong"/>
    <w:basedOn w:val="DefaultParagraphFont"/>
    <w:uiPriority w:val="99"/>
    <w:qFormat/>
    <w:rsid w:val="0066106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136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j.lyg.gov.c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szs.conac.cn/sitename?method=show&amp;id=09EC678D221804ABE053012819AC8EC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lj.lyg.gov.cn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%5b2019%5d%20&#21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连安监[2019] 号</Template>
  <TotalTime>2</TotalTime>
  <Pages>2</Pages>
  <Words>73</Words>
  <Characters>419</Characters>
  <Application>Microsoft Office Outlook</Application>
  <DocSecurity>0</DocSecurity>
  <Lines>0</Lines>
  <Paragraphs>0</Paragraphs>
  <ScaleCrop>false</ScaleCrop>
  <Company>sy27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subject/>
  <dc:creator>NTKO</dc:creator>
  <cp:keywords/>
  <dc:description>该文件附带有冀慎华编写的反宏病毒程序(v33).</dc:description>
  <cp:lastModifiedBy>微软用户</cp:lastModifiedBy>
  <cp:revision>2</cp:revision>
  <cp:lastPrinted>2019-09-03T09:08:00Z</cp:lastPrinted>
  <dcterms:created xsi:type="dcterms:W3CDTF">2019-09-03T09:20:00Z</dcterms:created>
  <dcterms:modified xsi:type="dcterms:W3CDTF">2019-09-03T09:20:00Z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